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2"/>
        <w:tblW w:w="14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ayout table"/>
        <w:tblDescription w:val="Project heading table"/>
      </w:tblPr>
      <w:tblGrid>
        <w:gridCol w:w="2695"/>
        <w:gridCol w:w="8910"/>
        <w:gridCol w:w="2647"/>
      </w:tblGrid>
      <w:tr w:rsidR="00303EAF" w:rsidRPr="00A466EC" w14:paraId="48B2740B" w14:textId="77777777" w:rsidTr="00CA6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E00B5A6" w14:textId="4DA8C76A" w:rsidR="00303EAF" w:rsidRPr="00A466EC" w:rsidRDefault="008F7680" w:rsidP="005C69DA">
            <w:pPr>
              <w:pStyle w:val="TableText"/>
              <w:ind w:left="0"/>
              <w:rPr>
                <w:rFonts w:ascii="Aptos" w:hAnsi="Aptos" w:cs="Arial"/>
                <w:b w:val="0"/>
                <w:bCs w:val="0"/>
                <w:color w:val="auto"/>
                <w:sz w:val="24"/>
                <w:szCs w:val="24"/>
              </w:rPr>
            </w:pPr>
            <w:r w:rsidRPr="00A466EC">
              <w:rPr>
                <w:rFonts w:ascii="Aptos" w:hAnsi="Aptos" w:cs="Arial"/>
                <w:color w:val="auto"/>
                <w:sz w:val="24"/>
                <w:szCs w:val="24"/>
              </w:rPr>
              <w:t>Tuesday</w:t>
            </w:r>
            <w:r w:rsidR="00303EAF" w:rsidRPr="00A466EC">
              <w:rPr>
                <w:rFonts w:ascii="Aptos" w:hAnsi="Aptos" w:cs="Arial"/>
                <w:color w:val="auto"/>
                <w:sz w:val="24"/>
                <w:szCs w:val="24"/>
              </w:rPr>
              <w:t xml:space="preserve">, </w:t>
            </w:r>
          </w:p>
          <w:p w14:paraId="39FBA82C" w14:textId="044953D9" w:rsidR="00303EAF" w:rsidRPr="00A466EC" w:rsidRDefault="008F7680" w:rsidP="005C69DA">
            <w:pPr>
              <w:pStyle w:val="TableText"/>
              <w:ind w:left="0"/>
              <w:rPr>
                <w:rFonts w:ascii="Aptos" w:hAnsi="Aptos" w:cs="Arial"/>
                <w:b w:val="0"/>
                <w:bCs w:val="0"/>
                <w:color w:val="auto"/>
                <w:sz w:val="24"/>
                <w:szCs w:val="24"/>
              </w:rPr>
            </w:pPr>
            <w:r w:rsidRPr="00A466EC">
              <w:rPr>
                <w:rFonts w:ascii="Aptos" w:hAnsi="Aptos" w:cs="Arial"/>
                <w:color w:val="auto"/>
                <w:sz w:val="24"/>
                <w:szCs w:val="24"/>
              </w:rPr>
              <w:t>July 21, 2026</w:t>
            </w:r>
            <w:r w:rsidR="00102DDB" w:rsidRPr="00A466EC">
              <w:rPr>
                <w:rFonts w:ascii="Aptos" w:hAnsi="Aptos" w:cs="Arial"/>
                <w:i/>
                <w:i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18A6773A" w14:textId="06A1764E" w:rsidR="00303EAF" w:rsidRPr="00A466EC" w:rsidRDefault="00303EAF" w:rsidP="005C69DA">
            <w:pPr>
              <w:pStyle w:val="TableText"/>
              <w:ind w:left="0" w:right="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auto"/>
                <w:sz w:val="24"/>
                <w:szCs w:val="24"/>
              </w:rPr>
            </w:pPr>
            <w:r w:rsidRPr="00A466EC">
              <w:rPr>
                <w:rFonts w:ascii="Aptos" w:hAnsi="Aptos" w:cs="Arial"/>
                <w:color w:val="auto"/>
                <w:sz w:val="24"/>
                <w:szCs w:val="24"/>
              </w:rPr>
              <w:t xml:space="preserve">Mini Bootcamp </w:t>
            </w:r>
            <w:r w:rsidR="00C03053" w:rsidRPr="00A466EC">
              <w:rPr>
                <w:rFonts w:ascii="Aptos" w:hAnsi="Aptos" w:cs="Arial"/>
                <w:color w:val="auto"/>
                <w:sz w:val="24"/>
                <w:szCs w:val="24"/>
              </w:rPr>
              <w:t>–</w:t>
            </w:r>
            <w:r w:rsidRPr="00A466EC">
              <w:rPr>
                <w:rFonts w:ascii="Aptos" w:hAnsi="Aptos" w:cs="Arial"/>
                <w:color w:val="auto"/>
                <w:sz w:val="24"/>
                <w:szCs w:val="24"/>
              </w:rPr>
              <w:t xml:space="preserve"> </w:t>
            </w:r>
            <w:r w:rsidR="000501D4" w:rsidRPr="00A466EC">
              <w:rPr>
                <w:rFonts w:ascii="Aptos" w:hAnsi="Aptos" w:cs="Arial"/>
                <w:color w:val="auto"/>
                <w:sz w:val="24"/>
                <w:szCs w:val="24"/>
              </w:rPr>
              <w:t>Precision Nutrition for Urolithiasis</w:t>
            </w:r>
          </w:p>
        </w:tc>
        <w:tc>
          <w:tcPr>
            <w:tcW w:w="2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2E4A59D" w14:textId="19D0B0B4" w:rsidR="00303EAF" w:rsidRPr="00A466EC" w:rsidRDefault="00CA6DDC" w:rsidP="005C69DA">
            <w:pPr>
              <w:pStyle w:val="TableText"/>
              <w:ind w:left="0" w:right="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b w:val="0"/>
                <w:bCs w:val="0"/>
                <w:color w:val="auto"/>
                <w:sz w:val="24"/>
                <w:szCs w:val="24"/>
              </w:rPr>
            </w:pPr>
            <w:r w:rsidRPr="00A466EC">
              <w:rPr>
                <w:rFonts w:ascii="Aptos" w:hAnsi="Aptos" w:cs="Arial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8EBFEB" wp14:editId="7236BC6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37465</wp:posOffset>
                      </wp:positionV>
                      <wp:extent cx="1452245" cy="953770"/>
                      <wp:effectExtent l="0" t="0" r="0" b="0"/>
                      <wp:wrapNone/>
                      <wp:docPr id="966460534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2245" cy="953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9E2F54" w14:textId="77777777" w:rsidR="00CA6DDC" w:rsidRPr="00AD72E5" w:rsidRDefault="00CA6DDC" w:rsidP="00CA6D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21"/>
                                      <w:szCs w:val="21"/>
                                    </w:rPr>
                                  </w:pPr>
                                  <w:r w:rsidRPr="00AD72E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21"/>
                                      <w:szCs w:val="21"/>
                                    </w:rPr>
                                    <w:t>Proudly Sponsored 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8EBF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.45pt;margin-top:2.95pt;width:114.35pt;height:7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" fillcolor="white [3212]" stroked="f" strokeweight=".5pt">
                      <v:textbox>
                        <w:txbxContent>
                          <w:p w14:paraId="039E2F54" w14:textId="77777777" w:rsidR="00CA6DDC" w:rsidRPr="00AD72E5" w:rsidRDefault="00CA6DDC" w:rsidP="00CA6DD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1"/>
                                <w:szCs w:val="21"/>
                              </w:rPr>
                            </w:pPr>
                            <w:r w:rsidRPr="00AD72E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1"/>
                                <w:szCs w:val="21"/>
                              </w:rPr>
                              <w:t>Proudly Sponsored 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66EC">
              <w:rPr>
                <w:rFonts w:ascii="Aptos" w:hAnsi="Aptos" w:cs="Arial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188B6D5F" wp14:editId="774B86AC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273685</wp:posOffset>
                  </wp:positionV>
                  <wp:extent cx="866140" cy="668020"/>
                  <wp:effectExtent l="0" t="0" r="0" b="5080"/>
                  <wp:wrapTight wrapText="bothSides">
                    <wp:wrapPolygon edited="0">
                      <wp:start x="0" y="0"/>
                      <wp:lineTo x="0" y="21354"/>
                      <wp:lineTo x="21220" y="21354"/>
                      <wp:lineTo x="21220" y="0"/>
                      <wp:lineTo x="0" y="0"/>
                    </wp:wrapPolygon>
                  </wp:wrapTight>
                  <wp:docPr id="1517165446" name="Picture 1" descr="A black and gold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165446" name="Picture 1" descr="A black and gold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66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75935" w:rsidRPr="00A466EC" w14:paraId="602619EE" w14:textId="77777777" w:rsidTr="00CA6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BE57F" w14:textId="7A7D0D5E" w:rsidR="00532C62" w:rsidRPr="00A466EC" w:rsidRDefault="00A55AD9" w:rsidP="005C69DA">
            <w:pPr>
              <w:pStyle w:val="TableText"/>
              <w:spacing w:before="0"/>
              <w:ind w:left="0"/>
              <w:rPr>
                <w:rFonts w:ascii="Aptos" w:hAnsi="Aptos" w:cs="Arial"/>
                <w:color w:val="auto"/>
                <w:sz w:val="24"/>
                <w:szCs w:val="24"/>
              </w:rPr>
            </w:pPr>
            <w:r w:rsidRPr="00A466EC">
              <w:rPr>
                <w:rFonts w:ascii="Aptos" w:hAnsi="Aptos" w:cs="Arial"/>
                <w:color w:val="auto"/>
                <w:sz w:val="24"/>
                <w:szCs w:val="24"/>
              </w:rPr>
              <w:t>4:45</w:t>
            </w:r>
            <w:r w:rsidR="00532C62" w:rsidRPr="00A466EC">
              <w:rPr>
                <w:rFonts w:ascii="Aptos" w:hAnsi="Aptos" w:cs="Arial"/>
                <w:color w:val="auto"/>
                <w:sz w:val="24"/>
                <w:szCs w:val="24"/>
              </w:rPr>
              <w:t xml:space="preserve"> </w:t>
            </w:r>
            <w:r w:rsidR="00DE531A" w:rsidRPr="00A466EC">
              <w:rPr>
                <w:rFonts w:ascii="Aptos" w:hAnsi="Aptos" w:cs="Arial"/>
                <w:color w:val="auto"/>
                <w:sz w:val="24"/>
                <w:szCs w:val="24"/>
              </w:rPr>
              <w:t xml:space="preserve">pm </w:t>
            </w:r>
            <w:r w:rsidR="00532C62" w:rsidRPr="00A466EC">
              <w:rPr>
                <w:rFonts w:ascii="Aptos" w:hAnsi="Aptos" w:cs="Arial"/>
                <w:color w:val="auto"/>
                <w:sz w:val="24"/>
                <w:szCs w:val="24"/>
              </w:rPr>
              <w:t xml:space="preserve">– </w:t>
            </w:r>
            <w:r w:rsidRPr="00A466EC">
              <w:rPr>
                <w:rFonts w:ascii="Aptos" w:hAnsi="Aptos" w:cs="Arial"/>
                <w:color w:val="auto"/>
                <w:sz w:val="24"/>
                <w:szCs w:val="24"/>
              </w:rPr>
              <w:t>5</w:t>
            </w:r>
            <w:r w:rsidR="00532C62" w:rsidRPr="00A466EC">
              <w:rPr>
                <w:rFonts w:ascii="Aptos" w:hAnsi="Aptos" w:cs="Arial"/>
                <w:color w:val="auto"/>
                <w:sz w:val="24"/>
                <w:szCs w:val="24"/>
              </w:rPr>
              <w:t xml:space="preserve">:00 </w:t>
            </w:r>
            <w:r w:rsidR="00DE531A" w:rsidRPr="00A466EC">
              <w:rPr>
                <w:rFonts w:ascii="Aptos" w:hAnsi="Aptos" w:cs="Arial"/>
                <w:color w:val="auto"/>
                <w:sz w:val="24"/>
                <w:szCs w:val="24"/>
              </w:rPr>
              <w:t>p</w:t>
            </w:r>
            <w:r w:rsidR="00532C62" w:rsidRPr="00A466EC">
              <w:rPr>
                <w:rFonts w:ascii="Aptos" w:hAnsi="Aptos" w:cs="Arial"/>
                <w:color w:val="auto"/>
                <w:sz w:val="24"/>
                <w:szCs w:val="24"/>
              </w:rPr>
              <w:t>m</w:t>
            </w:r>
          </w:p>
        </w:tc>
        <w:tc>
          <w:tcPr>
            <w:tcW w:w="1155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F68DA" w14:textId="145721CC" w:rsidR="000C7269" w:rsidRPr="00A466EC" w:rsidRDefault="00A55AD9" w:rsidP="005C69DA">
            <w:pPr>
              <w:pStyle w:val="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Theme="majorEastAsia" w:hAnsi="Aptos" w:cs="Arial"/>
                <w:b/>
                <w:color w:val="auto"/>
                <w:sz w:val="24"/>
                <w:szCs w:val="24"/>
              </w:rPr>
            </w:pPr>
            <w:r w:rsidRPr="00A466EC">
              <w:rPr>
                <w:rFonts w:ascii="Aptos" w:eastAsiaTheme="majorEastAsia" w:hAnsi="Aptos" w:cs="Arial"/>
                <w:b/>
                <w:color w:val="auto"/>
                <w:sz w:val="24"/>
                <w:szCs w:val="24"/>
              </w:rPr>
              <w:t>Zoom Webinar Opens</w:t>
            </w:r>
          </w:p>
        </w:tc>
      </w:tr>
      <w:tr w:rsidR="00E75935" w:rsidRPr="00A466EC" w14:paraId="49773482" w14:textId="77777777" w:rsidTr="007C190B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2F2F2" w:themeFill="background1" w:themeFillShade="F2"/>
            <w:vAlign w:val="center"/>
          </w:tcPr>
          <w:p w14:paraId="0C246CDD" w14:textId="5A0579B1" w:rsidR="0012263D" w:rsidRPr="00A466EC" w:rsidRDefault="0012263D" w:rsidP="005C69DA">
            <w:pPr>
              <w:pStyle w:val="TableText"/>
              <w:spacing w:before="0"/>
              <w:ind w:left="0"/>
              <w:rPr>
                <w:rFonts w:ascii="Aptos" w:hAnsi="Aptos" w:cs="Arial"/>
                <w:color w:val="auto"/>
                <w:sz w:val="24"/>
                <w:szCs w:val="24"/>
              </w:rPr>
            </w:pPr>
            <w:r w:rsidRPr="00A466EC">
              <w:rPr>
                <w:rFonts w:ascii="Aptos" w:hAnsi="Aptos" w:cs="Arial"/>
                <w:color w:val="auto"/>
                <w:sz w:val="24"/>
                <w:szCs w:val="24"/>
              </w:rPr>
              <w:t>5:00 pm – 5:10 pm</w:t>
            </w:r>
          </w:p>
        </w:tc>
        <w:tc>
          <w:tcPr>
            <w:tcW w:w="11557" w:type="dxa"/>
            <w:gridSpan w:val="2"/>
            <w:shd w:val="clear" w:color="auto" w:fill="F2F2F2" w:themeFill="background1" w:themeFillShade="F2"/>
            <w:vAlign w:val="center"/>
          </w:tcPr>
          <w:p w14:paraId="45FBF9B7" w14:textId="027D551C" w:rsidR="00527841" w:rsidRPr="00A466EC" w:rsidRDefault="0012263D" w:rsidP="005C69DA">
            <w:pPr>
              <w:pStyle w:val="H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</w:pPr>
            <w:r w:rsidRPr="00A466EC">
              <w:rPr>
                <w:rFonts w:ascii="Aptos" w:eastAsiaTheme="majorEastAsia" w:hAnsi="Aptos" w:cs="Arial"/>
                <w:b/>
                <w:color w:val="auto"/>
                <w:sz w:val="24"/>
                <w:szCs w:val="24"/>
              </w:rPr>
              <w:t>Welcome + Announcements</w:t>
            </w:r>
            <w:r w:rsidR="00CE5A50" w:rsidRPr="00A466EC">
              <w:rPr>
                <w:rFonts w:ascii="Aptos" w:eastAsiaTheme="majorEastAsia" w:hAnsi="Aptos" w:cs="Arial"/>
                <w:b/>
                <w:color w:val="auto"/>
                <w:sz w:val="24"/>
                <w:szCs w:val="24"/>
              </w:rPr>
              <w:br/>
            </w:r>
            <w:r w:rsidR="00A466EC" w:rsidRPr="00A466EC">
              <w:rPr>
                <w:rFonts w:ascii="Aptos" w:eastAsia="Aptos" w:hAnsi="Aptos" w:cs="Arial"/>
                <w:i/>
                <w:iCs/>
                <w:color w:val="000000"/>
                <w:sz w:val="24"/>
                <w:szCs w:val="24"/>
              </w:rPr>
              <w:t xml:space="preserve">Jane Sykes </w:t>
            </w:r>
            <w:proofErr w:type="gramStart"/>
            <w:r w:rsidR="00A466EC" w:rsidRPr="00A466EC">
              <w:rPr>
                <w:rFonts w:ascii="Aptos" w:eastAsia="Aptos" w:hAnsi="Aptos" w:cs="Arial"/>
                <w:i/>
                <w:iCs/>
                <w:color w:val="000000"/>
                <w:sz w:val="24"/>
                <w:szCs w:val="24"/>
              </w:rPr>
              <w:t>BVSc(</w:t>
            </w:r>
            <w:proofErr w:type="gramEnd"/>
            <w:r w:rsidR="00A466EC" w:rsidRPr="00A466EC">
              <w:rPr>
                <w:rFonts w:ascii="Aptos" w:eastAsia="Aptos" w:hAnsi="Aptos" w:cs="Arial"/>
                <w:i/>
                <w:iCs/>
                <w:color w:val="000000"/>
                <w:sz w:val="24"/>
                <w:szCs w:val="24"/>
              </w:rPr>
              <w:t>Hons), Ph.D., MPH, MBA, DACVIM, FACVIM (</w:t>
            </w:r>
            <w:proofErr w:type="spellStart"/>
            <w:r w:rsidR="00A466EC" w:rsidRPr="00A466EC">
              <w:rPr>
                <w:rFonts w:ascii="Aptos" w:eastAsia="Aptos" w:hAnsi="Aptos" w:cs="Arial"/>
                <w:i/>
                <w:iCs/>
                <w:color w:val="000000"/>
                <w:sz w:val="24"/>
                <w:szCs w:val="24"/>
              </w:rPr>
              <w:t>Fouding</w:t>
            </w:r>
            <w:proofErr w:type="spellEnd"/>
            <w:r w:rsidR="00A466EC" w:rsidRPr="00A466EC">
              <w:rPr>
                <w:rFonts w:ascii="Aptos" w:eastAsia="Aptos" w:hAnsi="Aptos" w:cs="Arial"/>
                <w:i/>
                <w:iCs/>
                <w:color w:val="000000"/>
                <w:sz w:val="24"/>
                <w:szCs w:val="24"/>
              </w:rPr>
              <w:t>) | Director of Center for Veterinary Postgraduate Education</w:t>
            </w:r>
            <w:r w:rsidR="00A466EC" w:rsidRPr="00A466EC">
              <w:rPr>
                <w:rFonts w:ascii="Aptos" w:eastAsia="Aptos" w:hAnsi="Aptos" w:cs="Arial"/>
                <w:i/>
                <w:iCs/>
                <w:color w:val="000000"/>
                <w:sz w:val="24"/>
                <w:szCs w:val="24"/>
              </w:rPr>
              <w:br/>
            </w:r>
            <w:r w:rsidR="00A466EC" w:rsidRPr="00A466EC"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  <w:t>Melissa Bartholomew MS, RVT | Program Manager of Center for Veterinary Postgraduate Education</w:t>
            </w:r>
          </w:p>
          <w:p w14:paraId="2653B085" w14:textId="77777777" w:rsidR="00A466EC" w:rsidRPr="00A466EC" w:rsidRDefault="00A466EC" w:rsidP="005C69DA">
            <w:pPr>
              <w:pStyle w:val="H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</w:pPr>
          </w:p>
          <w:p w14:paraId="6C711673" w14:textId="0A35BF90" w:rsidR="004374A8" w:rsidRPr="00A466EC" w:rsidRDefault="00527841" w:rsidP="005C69DA">
            <w:pPr>
              <w:pStyle w:val="H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</w:pPr>
            <w:r w:rsidRPr="00A466EC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>Opening Remarks</w:t>
            </w:r>
            <w:r w:rsidRPr="00A466EC"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  <w:br/>
              <w:t>Purina Representative</w:t>
            </w:r>
          </w:p>
        </w:tc>
      </w:tr>
      <w:tr w:rsidR="00E75935" w:rsidRPr="00A466EC" w14:paraId="6B552F59" w14:textId="77777777" w:rsidTr="007C1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  <w:vAlign w:val="center"/>
          </w:tcPr>
          <w:p w14:paraId="4D4E6B60" w14:textId="34B161F7" w:rsidR="0012263D" w:rsidRPr="00A466EC" w:rsidRDefault="0012263D" w:rsidP="005C69DA">
            <w:pPr>
              <w:pStyle w:val="TableText"/>
              <w:spacing w:before="0"/>
              <w:ind w:left="0"/>
              <w:rPr>
                <w:rFonts w:ascii="Aptos" w:hAnsi="Aptos" w:cs="Arial"/>
                <w:color w:val="auto"/>
                <w:sz w:val="24"/>
                <w:szCs w:val="24"/>
              </w:rPr>
            </w:pPr>
            <w:r w:rsidRPr="00A466EC">
              <w:rPr>
                <w:rFonts w:ascii="Aptos" w:hAnsi="Aptos" w:cs="Arial"/>
                <w:color w:val="auto"/>
                <w:sz w:val="24"/>
                <w:szCs w:val="24"/>
              </w:rPr>
              <w:t xml:space="preserve">5:10 pm – </w:t>
            </w:r>
            <w:r w:rsidR="00BB1AEE" w:rsidRPr="00A466EC">
              <w:rPr>
                <w:rFonts w:ascii="Aptos" w:hAnsi="Aptos" w:cs="Arial"/>
                <w:color w:val="auto"/>
                <w:sz w:val="24"/>
                <w:szCs w:val="24"/>
              </w:rPr>
              <w:t>7</w:t>
            </w:r>
            <w:r w:rsidRPr="00A466EC">
              <w:rPr>
                <w:rFonts w:ascii="Aptos" w:hAnsi="Aptos" w:cs="Arial"/>
                <w:color w:val="auto"/>
                <w:sz w:val="24"/>
                <w:szCs w:val="24"/>
              </w:rPr>
              <w:t>:</w:t>
            </w:r>
            <w:r w:rsidR="006E638A" w:rsidRPr="00A466EC">
              <w:rPr>
                <w:rFonts w:ascii="Aptos" w:hAnsi="Aptos" w:cs="Arial"/>
                <w:color w:val="auto"/>
                <w:sz w:val="24"/>
                <w:szCs w:val="24"/>
              </w:rPr>
              <w:t>0</w:t>
            </w:r>
            <w:r w:rsidRPr="00A466EC">
              <w:rPr>
                <w:rFonts w:ascii="Aptos" w:hAnsi="Aptos" w:cs="Arial"/>
                <w:color w:val="auto"/>
                <w:sz w:val="24"/>
                <w:szCs w:val="24"/>
              </w:rPr>
              <w:t>0 pm</w:t>
            </w:r>
          </w:p>
        </w:tc>
        <w:tc>
          <w:tcPr>
            <w:tcW w:w="11557" w:type="dxa"/>
            <w:gridSpan w:val="2"/>
            <w:shd w:val="clear" w:color="auto" w:fill="auto"/>
            <w:vAlign w:val="center"/>
          </w:tcPr>
          <w:p w14:paraId="7C6B171B" w14:textId="562631AF" w:rsidR="00AD7B4E" w:rsidRPr="00A466EC" w:rsidRDefault="00BB1AEE" w:rsidP="00AD7B4E">
            <w:pPr>
              <w:pStyle w:val="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b/>
                <w:bCs/>
                <w:color w:val="auto"/>
                <w:sz w:val="24"/>
                <w:szCs w:val="24"/>
              </w:rPr>
            </w:pPr>
            <w:r w:rsidRPr="00A466EC">
              <w:rPr>
                <w:rFonts w:ascii="Aptos" w:hAnsi="Aptos" w:cs="Arial"/>
                <w:b/>
                <w:bCs/>
                <w:color w:val="auto"/>
                <w:sz w:val="24"/>
                <w:szCs w:val="24"/>
              </w:rPr>
              <w:t>From Diagnosis to Diet: Customized Nutritional Plans for Pet Stone Disease</w:t>
            </w:r>
          </w:p>
          <w:p w14:paraId="3AAC5AD9" w14:textId="54EA6359" w:rsidR="0012263D" w:rsidRPr="00A466EC" w:rsidRDefault="00BB1AEE" w:rsidP="005C69DA">
            <w:pPr>
              <w:pStyle w:val="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i/>
                <w:iCs/>
                <w:color w:val="auto"/>
                <w:sz w:val="24"/>
                <w:szCs w:val="24"/>
              </w:rPr>
            </w:pPr>
            <w:r w:rsidRPr="00A466EC">
              <w:rPr>
                <w:rFonts w:ascii="Aptos" w:hAnsi="Aptos" w:cs="Arial"/>
                <w:i/>
                <w:iCs/>
                <w:color w:val="auto"/>
                <w:sz w:val="24"/>
                <w:szCs w:val="24"/>
              </w:rPr>
              <w:t>Jodi Westropp DVM, PhD, DACVIM (SAIM)</w:t>
            </w:r>
          </w:p>
          <w:p w14:paraId="187869E0" w14:textId="650EA4EC" w:rsidR="00BB1AEE" w:rsidRPr="00A466EC" w:rsidRDefault="00BB1AEE" w:rsidP="005C69DA">
            <w:pPr>
              <w:pStyle w:val="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i/>
                <w:iCs/>
                <w:color w:val="auto"/>
                <w:sz w:val="24"/>
                <w:szCs w:val="24"/>
              </w:rPr>
            </w:pPr>
            <w:r w:rsidRPr="00A466EC">
              <w:rPr>
                <w:rFonts w:ascii="Aptos" w:hAnsi="Aptos" w:cs="Arial"/>
                <w:i/>
                <w:iCs/>
                <w:color w:val="auto"/>
                <w:sz w:val="24"/>
                <w:szCs w:val="24"/>
              </w:rPr>
              <w:t>Jonathan Stockman DVM, DACVIM (Nutrition)</w:t>
            </w:r>
          </w:p>
          <w:p w14:paraId="2AE56E91" w14:textId="77777777" w:rsidR="00BB1AEE" w:rsidRPr="00A466EC" w:rsidRDefault="00BB1AEE" w:rsidP="005C69DA">
            <w:pPr>
              <w:pStyle w:val="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i/>
                <w:iCs/>
                <w:color w:val="auto"/>
                <w:sz w:val="24"/>
                <w:szCs w:val="24"/>
              </w:rPr>
            </w:pPr>
          </w:p>
          <w:p w14:paraId="547A1A70" w14:textId="5FFC762F" w:rsidR="0012263D" w:rsidRPr="00A466EC" w:rsidRDefault="00BB1AEE" w:rsidP="005C69DA">
            <w:pPr>
              <w:pStyle w:val="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Theme="majorEastAsia" w:hAnsi="Aptos" w:cs="Arial"/>
                <w:b/>
                <w:color w:val="auto"/>
                <w:sz w:val="24"/>
                <w:szCs w:val="24"/>
              </w:rPr>
            </w:pPr>
            <w:r w:rsidRPr="00A466EC">
              <w:rPr>
                <w:rFonts w:ascii="Aptos" w:hAnsi="Aptos" w:cs="Arial"/>
                <w:color w:val="auto"/>
                <w:sz w:val="24"/>
                <w:szCs w:val="24"/>
              </w:rPr>
              <w:t>2</w:t>
            </w:r>
            <w:r w:rsidR="0012263D" w:rsidRPr="00A466EC">
              <w:rPr>
                <w:rFonts w:ascii="Aptos" w:hAnsi="Aptos" w:cs="Arial"/>
                <w:color w:val="auto"/>
                <w:sz w:val="24"/>
                <w:szCs w:val="24"/>
              </w:rPr>
              <w:t>.0 CEU</w:t>
            </w:r>
          </w:p>
        </w:tc>
      </w:tr>
      <w:tr w:rsidR="00496731" w:rsidRPr="00A466EC" w14:paraId="5823DEF9" w14:textId="77777777" w:rsidTr="006B5D2A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2F2F2" w:themeFill="background1" w:themeFillShade="F2"/>
            <w:vAlign w:val="center"/>
          </w:tcPr>
          <w:p w14:paraId="3AC4A904" w14:textId="155D76DE" w:rsidR="00496731" w:rsidRPr="00A466EC" w:rsidRDefault="00496731" w:rsidP="005C69DA">
            <w:pPr>
              <w:pStyle w:val="TableText"/>
              <w:spacing w:before="0"/>
              <w:ind w:left="0"/>
              <w:rPr>
                <w:rFonts w:ascii="Aptos" w:hAnsi="Aptos" w:cs="Arial"/>
                <w:color w:val="auto"/>
                <w:sz w:val="24"/>
                <w:szCs w:val="24"/>
              </w:rPr>
            </w:pPr>
            <w:r w:rsidRPr="00A466EC">
              <w:rPr>
                <w:rFonts w:ascii="Aptos" w:hAnsi="Aptos" w:cs="Arial"/>
                <w:color w:val="auto"/>
                <w:sz w:val="24"/>
                <w:szCs w:val="24"/>
              </w:rPr>
              <w:t xml:space="preserve">7:00 pm </w:t>
            </w:r>
            <w:r w:rsidR="008F7680" w:rsidRPr="00A466EC">
              <w:rPr>
                <w:rFonts w:ascii="Aptos" w:hAnsi="Aptos" w:cs="Arial"/>
                <w:color w:val="auto"/>
                <w:sz w:val="24"/>
                <w:szCs w:val="24"/>
              </w:rPr>
              <w:t>-7:30 pm</w:t>
            </w:r>
          </w:p>
        </w:tc>
        <w:tc>
          <w:tcPr>
            <w:tcW w:w="11557" w:type="dxa"/>
            <w:gridSpan w:val="2"/>
            <w:shd w:val="clear" w:color="auto" w:fill="F2F2F2" w:themeFill="background1" w:themeFillShade="F2"/>
            <w:vAlign w:val="center"/>
          </w:tcPr>
          <w:p w14:paraId="2594CA5C" w14:textId="4B02BF05" w:rsidR="00496731" w:rsidRPr="00A466EC" w:rsidRDefault="008F7680" w:rsidP="00303EAF">
            <w:pPr>
              <w:pStyle w:val="H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b/>
                <w:bCs/>
                <w:color w:val="auto"/>
                <w:sz w:val="24"/>
                <w:szCs w:val="24"/>
              </w:rPr>
            </w:pPr>
            <w:r w:rsidRPr="00A466EC">
              <w:rPr>
                <w:rFonts w:ascii="Aptos" w:hAnsi="Aptos" w:cs="Arial"/>
                <w:b/>
                <w:bCs/>
                <w:color w:val="auto"/>
                <w:sz w:val="24"/>
                <w:szCs w:val="24"/>
              </w:rPr>
              <w:t>Q&amp;A Session with Purina Representative</w:t>
            </w:r>
          </w:p>
        </w:tc>
      </w:tr>
    </w:tbl>
    <w:p w14:paraId="0AE834A1" w14:textId="6E3C239A" w:rsidR="00890CF0" w:rsidRDefault="00890CF0" w:rsidP="008C1ACA">
      <w:pPr>
        <w:tabs>
          <w:tab w:val="left" w:pos="8810"/>
        </w:tabs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07773BA6" w14:textId="2267FE35" w:rsidR="007E0C42" w:rsidRDefault="007E0C42" w:rsidP="008C1ACA">
      <w:pPr>
        <w:tabs>
          <w:tab w:val="left" w:pos="8810"/>
        </w:tabs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758A3069" w14:textId="7140CF32" w:rsidR="007E0C42" w:rsidRDefault="007E0C42" w:rsidP="008C1ACA">
      <w:pPr>
        <w:tabs>
          <w:tab w:val="left" w:pos="8810"/>
        </w:tabs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5431C8CE" w14:textId="25F37F60" w:rsidR="007E0C42" w:rsidRDefault="007E0C42" w:rsidP="008C1ACA">
      <w:pPr>
        <w:tabs>
          <w:tab w:val="left" w:pos="8810"/>
        </w:tabs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8432528" w14:textId="77777777" w:rsidR="00496731" w:rsidRDefault="00496731" w:rsidP="008C1ACA">
      <w:pPr>
        <w:tabs>
          <w:tab w:val="left" w:pos="8810"/>
        </w:tabs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74E4AC03" w14:textId="77777777" w:rsidR="00496731" w:rsidRDefault="00496731" w:rsidP="008C1ACA">
      <w:pPr>
        <w:tabs>
          <w:tab w:val="left" w:pos="8810"/>
        </w:tabs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5A5ABB99" w14:textId="77777777" w:rsidR="00496731" w:rsidRDefault="00496731" w:rsidP="008C1ACA">
      <w:pPr>
        <w:tabs>
          <w:tab w:val="left" w:pos="8810"/>
        </w:tabs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3B78E1CF" w14:textId="77777777" w:rsidR="00496731" w:rsidRDefault="00496731" w:rsidP="008C1ACA">
      <w:pPr>
        <w:tabs>
          <w:tab w:val="left" w:pos="8810"/>
        </w:tabs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46D6375A" w14:textId="6301BA79" w:rsidR="0036128D" w:rsidRPr="00527841" w:rsidRDefault="0036128D" w:rsidP="00527841">
      <w:pPr>
        <w:tabs>
          <w:tab w:val="left" w:pos="11667"/>
        </w:tabs>
        <w:rPr>
          <w:rFonts w:ascii="Arial" w:hAnsi="Arial" w:cs="Arial"/>
          <w:sz w:val="20"/>
          <w:szCs w:val="20"/>
        </w:rPr>
      </w:pPr>
    </w:p>
    <w:sectPr w:rsidR="0036128D" w:rsidRPr="00527841" w:rsidSect="00826EA0">
      <w:headerReference w:type="default" r:id="rId9"/>
      <w:footerReference w:type="default" r:id="rId10"/>
      <w:pgSz w:w="15840" w:h="12240" w:orient="landscape"/>
      <w:pgMar w:top="630" w:right="936" w:bottom="360" w:left="936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3EB43" w14:textId="77777777" w:rsidR="00923081" w:rsidRDefault="00923081">
      <w:r>
        <w:separator/>
      </w:r>
    </w:p>
  </w:endnote>
  <w:endnote w:type="continuationSeparator" w:id="0">
    <w:p w14:paraId="5AAC67AD" w14:textId="77777777" w:rsidR="00923081" w:rsidRDefault="0092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20B0604020202020204"/>
    <w:charset w:val="00"/>
    <w:family w:val="auto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38AC" w14:textId="4DCDA40B" w:rsidR="00CA1CD5" w:rsidRPr="00A466EC" w:rsidRDefault="00CA1CD5" w:rsidP="008C1ACA">
    <w:pPr>
      <w:pStyle w:val="Footer"/>
      <w:rPr>
        <w:rFonts w:ascii="Aptos" w:hAnsi="Aptos"/>
        <w:sz w:val="14"/>
      </w:rPr>
    </w:pPr>
    <w:r w:rsidRPr="00A466EC">
      <w:rPr>
        <w:rFonts w:ascii="Aptos" w:hAnsi="Aptos" w:cs="Calibri"/>
        <w:sz w:val="14"/>
      </w:rPr>
      <w:t>Schedule subject to change</w:t>
    </w:r>
    <w:r w:rsidR="008C1ACA" w:rsidRPr="00A466EC">
      <w:rPr>
        <w:rFonts w:ascii="Aptos" w:hAnsi="Aptos" w:cs="Calibri"/>
        <w:sz w:val="14"/>
      </w:rPr>
      <w:t xml:space="preserve">: </w:t>
    </w:r>
    <w:r w:rsidR="008C1ACA" w:rsidRPr="00A466EC">
      <w:rPr>
        <w:rFonts w:ascii="Aptos" w:hAnsi="Aptos" w:cs="Calibri"/>
        <w:sz w:val="14"/>
      </w:rPr>
      <w:fldChar w:fldCharType="begin"/>
    </w:r>
    <w:r w:rsidR="008C1ACA" w:rsidRPr="00A466EC">
      <w:rPr>
        <w:rFonts w:ascii="Aptos" w:hAnsi="Aptos" w:cs="Calibri"/>
        <w:sz w:val="14"/>
      </w:rPr>
      <w:instrText xml:space="preserve"> DATE \@ "M/d/yyyy" </w:instrText>
    </w:r>
    <w:r w:rsidR="008C1ACA" w:rsidRPr="00A466EC">
      <w:rPr>
        <w:rFonts w:ascii="Aptos" w:hAnsi="Aptos" w:cs="Calibri"/>
        <w:sz w:val="14"/>
      </w:rPr>
      <w:fldChar w:fldCharType="separate"/>
    </w:r>
    <w:r w:rsidR="00377DF6" w:rsidRPr="00A466EC">
      <w:rPr>
        <w:rFonts w:ascii="Aptos" w:hAnsi="Aptos" w:cs="Calibri"/>
        <w:noProof/>
        <w:sz w:val="14"/>
      </w:rPr>
      <w:t>6/17/2026</w:t>
    </w:r>
    <w:r w:rsidR="008C1ACA" w:rsidRPr="00A466EC">
      <w:rPr>
        <w:rFonts w:ascii="Aptos" w:hAnsi="Aptos" w:cs="Calibri"/>
        <w:sz w:val="14"/>
      </w:rPr>
      <w:fldChar w:fldCharType="end"/>
    </w:r>
    <w:r w:rsidR="000501D4" w:rsidRPr="00A466EC">
      <w:rPr>
        <w:rFonts w:ascii="Aptos" w:hAnsi="Aptos" w:cs="Calibri"/>
        <w:sz w:val="14"/>
      </w:rPr>
      <w:tab/>
    </w:r>
    <w:r w:rsidR="000501D4" w:rsidRPr="00A466EC">
      <w:rPr>
        <w:rFonts w:ascii="Aptos" w:hAnsi="Aptos" w:cs="Calibri"/>
        <w:sz w:val="14"/>
      </w:rPr>
      <w:tab/>
    </w:r>
    <w:r w:rsidR="000501D4" w:rsidRPr="00A466EC">
      <w:rPr>
        <w:rFonts w:ascii="Aptos" w:hAnsi="Aptos" w:cs="Calibri"/>
        <w:sz w:val="14"/>
      </w:rPr>
      <w:tab/>
    </w:r>
    <w:r w:rsidR="003A447A" w:rsidRPr="00A466EC">
      <w:rPr>
        <w:rFonts w:ascii="Aptos" w:hAnsi="Aptos" w:cs="Calibri"/>
        <w:sz w:val="14"/>
      </w:rPr>
      <w:t xml:space="preserve">All times listed are Pacific </w:t>
    </w:r>
    <w:r w:rsidR="00073632" w:rsidRPr="00A466EC">
      <w:rPr>
        <w:rFonts w:ascii="Aptos" w:hAnsi="Aptos" w:cs="Calibri"/>
        <w:sz w:val="14"/>
      </w:rPr>
      <w:t>Time (PT)</w:t>
    </w:r>
    <w:r w:rsidR="000501D4" w:rsidRPr="00A466EC">
      <w:rPr>
        <w:rFonts w:ascii="Aptos" w:hAnsi="Aptos" w:cs="Calibri"/>
        <w:sz w:val="14"/>
      </w:rPr>
      <w:tab/>
    </w:r>
    <w:r w:rsidR="00A466EC">
      <w:rPr>
        <w:rFonts w:ascii="Aptos" w:hAnsi="Aptos" w:cs="Calibri"/>
        <w:sz w:val="14"/>
      </w:rPr>
      <w:tab/>
    </w:r>
    <w:r w:rsidR="00A466EC">
      <w:rPr>
        <w:rFonts w:ascii="Aptos" w:hAnsi="Aptos" w:cs="Calibri"/>
        <w:sz w:val="14"/>
      </w:rPr>
      <w:tab/>
    </w:r>
    <w:r w:rsidR="000501D4" w:rsidRPr="00A466EC">
      <w:rPr>
        <w:rFonts w:ascii="Aptos" w:hAnsi="Aptos" w:cstheme="majorBidi"/>
        <w:color w:val="404040" w:themeColor="text1" w:themeTint="BF"/>
        <w:sz w:val="14"/>
      </w:rPr>
      <w:t xml:space="preserve"> </w:t>
    </w:r>
    <w:r w:rsidR="00A55AD9" w:rsidRPr="00A466EC">
      <w:rPr>
        <w:rFonts w:ascii="Aptos" w:hAnsi="Aptos" w:cstheme="majorBidi"/>
        <w:color w:val="404040" w:themeColor="text1" w:themeTint="BF"/>
        <w:sz w:val="14"/>
      </w:rPr>
      <w:t xml:space="preserve">Program </w:t>
    </w:r>
    <w:r w:rsidR="000501D4" w:rsidRPr="00A466EC">
      <w:rPr>
        <w:rFonts w:ascii="Aptos" w:hAnsi="Aptos" w:cstheme="majorBidi"/>
        <w:color w:val="404040" w:themeColor="text1" w:themeTint="BF"/>
        <w:sz w:val="14"/>
      </w:rPr>
      <w:t>C</w:t>
    </w:r>
    <w:r w:rsidR="00A55AD9" w:rsidRPr="00A466EC">
      <w:rPr>
        <w:rFonts w:ascii="Aptos" w:hAnsi="Aptos" w:cstheme="majorBidi"/>
        <w:color w:val="404040" w:themeColor="text1" w:themeTint="BF"/>
        <w:sz w:val="14"/>
      </w:rPr>
      <w:t xml:space="preserve">hair: Jane Sykes </w:t>
    </w:r>
    <w:proofErr w:type="gramStart"/>
    <w:r w:rsidR="00A55AD9" w:rsidRPr="00A466EC">
      <w:rPr>
        <w:rFonts w:ascii="Aptos" w:hAnsi="Aptos" w:cstheme="majorBidi"/>
        <w:color w:val="404040" w:themeColor="text1" w:themeTint="BF"/>
        <w:sz w:val="14"/>
      </w:rPr>
      <w:t>BVSc(</w:t>
    </w:r>
    <w:proofErr w:type="gramEnd"/>
    <w:r w:rsidR="00A55AD9" w:rsidRPr="00A466EC">
      <w:rPr>
        <w:rFonts w:ascii="Aptos" w:hAnsi="Aptos" w:cstheme="majorBidi"/>
        <w:color w:val="404040" w:themeColor="text1" w:themeTint="BF"/>
        <w:sz w:val="14"/>
      </w:rPr>
      <w:t>Hons), P</w:t>
    </w:r>
    <w:r w:rsidR="000501D4" w:rsidRPr="00A466EC">
      <w:rPr>
        <w:rFonts w:ascii="Aptos" w:hAnsi="Aptos" w:cstheme="majorBidi"/>
        <w:color w:val="404040" w:themeColor="text1" w:themeTint="BF"/>
        <w:sz w:val="14"/>
      </w:rPr>
      <w:t>h</w:t>
    </w:r>
    <w:r w:rsidR="00A55AD9" w:rsidRPr="00A466EC">
      <w:rPr>
        <w:rFonts w:ascii="Aptos" w:hAnsi="Aptos" w:cstheme="majorBidi"/>
        <w:color w:val="404040" w:themeColor="text1" w:themeTint="BF"/>
        <w:sz w:val="14"/>
      </w:rPr>
      <w:t xml:space="preserve">D, MPH, MBA, </w:t>
    </w:r>
    <w:r w:rsidR="00A466EC" w:rsidRPr="00A466EC">
      <w:rPr>
        <w:rFonts w:ascii="Aptos" w:hAnsi="Aptos" w:cstheme="majorBidi"/>
        <w:color w:val="404040" w:themeColor="text1" w:themeTint="BF"/>
        <w:sz w:val="14"/>
      </w:rPr>
      <w:t xml:space="preserve">FNAP, </w:t>
    </w:r>
    <w:r w:rsidR="00A55AD9" w:rsidRPr="00A466EC">
      <w:rPr>
        <w:rFonts w:ascii="Aptos" w:hAnsi="Aptos" w:cstheme="majorBidi"/>
        <w:color w:val="404040" w:themeColor="text1" w:themeTint="BF"/>
        <w:sz w:val="14"/>
      </w:rPr>
      <w:t>DACVIM</w:t>
    </w:r>
    <w:r w:rsidR="000501D4" w:rsidRPr="00A466EC">
      <w:rPr>
        <w:rFonts w:ascii="Aptos" w:hAnsi="Aptos" w:cstheme="majorBidi"/>
        <w:color w:val="404040" w:themeColor="text1" w:themeTint="BF"/>
        <w:sz w:val="14"/>
      </w:rPr>
      <w:t xml:space="preserve"> (SAIM)</w:t>
    </w:r>
    <w:r w:rsidR="00A466EC" w:rsidRPr="00A466EC">
      <w:rPr>
        <w:rFonts w:ascii="Aptos" w:hAnsi="Aptos" w:cstheme="majorBidi"/>
        <w:color w:val="404040" w:themeColor="text1" w:themeTint="BF"/>
        <w:sz w:val="14"/>
      </w:rPr>
      <w:t>, FACVIM (Founding)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476F" w14:textId="77777777" w:rsidR="00923081" w:rsidRDefault="00923081">
      <w:r>
        <w:separator/>
      </w:r>
    </w:p>
  </w:footnote>
  <w:footnote w:type="continuationSeparator" w:id="0">
    <w:p w14:paraId="4B265F53" w14:textId="77777777" w:rsidR="00923081" w:rsidRDefault="00923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D760" w14:textId="490E85F9" w:rsidR="00893D9A" w:rsidRPr="00A466EC" w:rsidRDefault="00C7346E" w:rsidP="00404221">
    <w:pPr>
      <w:pStyle w:val="Header"/>
      <w:rPr>
        <w:rStyle w:val="TitleChar"/>
        <w:rFonts w:ascii="Aptos" w:hAnsi="Aptos"/>
        <w:sz w:val="18"/>
        <w:szCs w:val="16"/>
      </w:rPr>
    </w:pPr>
    <w:r w:rsidRPr="00A466EC">
      <w:rPr>
        <w:rFonts w:ascii="Aptos" w:hAnsi="Aptos"/>
        <w:b/>
        <w:bCs/>
        <w:noProof/>
        <w:color w:val="404040" w:themeColor="text1" w:themeTint="BF"/>
      </w:rPr>
      <w:drawing>
        <wp:anchor distT="0" distB="0" distL="114300" distR="114300" simplePos="0" relativeHeight="251658240" behindDoc="0" locked="0" layoutInCell="1" allowOverlap="1" wp14:anchorId="458F2B47" wp14:editId="7283503F">
          <wp:simplePos x="0" y="0"/>
          <wp:positionH relativeFrom="column">
            <wp:posOffset>6545580</wp:posOffset>
          </wp:positionH>
          <wp:positionV relativeFrom="paragraph">
            <wp:posOffset>27305</wp:posOffset>
          </wp:positionV>
          <wp:extent cx="2495550" cy="434975"/>
          <wp:effectExtent l="0" t="0" r="0" b="0"/>
          <wp:wrapThrough wrapText="bothSides">
            <wp:wrapPolygon edited="0">
              <wp:start x="6705" y="0"/>
              <wp:lineTo x="330" y="1261"/>
              <wp:lineTo x="220" y="19550"/>
              <wp:lineTo x="13631" y="20812"/>
              <wp:lineTo x="14180" y="20812"/>
              <wp:lineTo x="21435" y="19550"/>
              <wp:lineTo x="21325" y="11982"/>
              <wp:lineTo x="12971" y="9460"/>
              <wp:lineTo x="13081" y="1261"/>
              <wp:lineTo x="11982" y="0"/>
              <wp:lineTo x="6705" y="0"/>
            </wp:wrapPolygon>
          </wp:wrapThrough>
          <wp:docPr id="1691508773" name="Picture 2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508773" name="Picture 2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638A" w:rsidRPr="00A466EC">
      <w:rPr>
        <w:rFonts w:ascii="Aptos" w:hAnsi="Aptos"/>
        <w:b/>
        <w:bCs/>
        <w:color w:val="404040" w:themeColor="text1" w:themeTint="BF"/>
        <w:sz w:val="32"/>
      </w:rPr>
      <w:t>Mini Bootcamp</w:t>
    </w:r>
    <w:r w:rsidR="00496731" w:rsidRPr="00A466EC">
      <w:rPr>
        <w:rFonts w:ascii="Aptos" w:hAnsi="Aptos"/>
        <w:b/>
        <w:bCs/>
        <w:color w:val="404040" w:themeColor="text1" w:themeTint="BF"/>
        <w:sz w:val="32"/>
      </w:rPr>
      <w:t xml:space="preserve"> </w:t>
    </w:r>
    <w:r w:rsidR="00BB1AEE" w:rsidRPr="00A466EC">
      <w:rPr>
        <w:rFonts w:ascii="Aptos" w:hAnsi="Aptos"/>
        <w:b/>
        <w:bCs/>
        <w:color w:val="404040" w:themeColor="text1" w:themeTint="BF"/>
        <w:sz w:val="32"/>
      </w:rPr>
      <w:t>– Precision Nutrition for Urolithiasis</w:t>
    </w:r>
    <w:r w:rsidR="00B7606C" w:rsidRPr="00A466EC">
      <w:rPr>
        <w:rFonts w:ascii="Aptos" w:hAnsi="Aptos"/>
        <w:color w:val="404040" w:themeColor="text1" w:themeTint="BF"/>
      </w:rPr>
      <w:br/>
    </w:r>
    <w:r w:rsidR="000501D4" w:rsidRPr="00A466EC">
      <w:rPr>
        <w:rFonts w:ascii="Aptos" w:hAnsi="Aptos"/>
        <w:sz w:val="24"/>
        <w:szCs w:val="24"/>
      </w:rPr>
      <w:t>Tuesday, July 21, 2026</w:t>
    </w:r>
    <w:r w:rsidR="00B7606C" w:rsidRPr="00A466EC">
      <w:rPr>
        <w:rFonts w:ascii="Aptos" w:hAnsi="Aptos"/>
        <w:sz w:val="24"/>
        <w:szCs w:val="24"/>
      </w:rPr>
      <w:t xml:space="preserve"> |</w:t>
    </w:r>
    <w:r w:rsidR="004451B7" w:rsidRPr="00A466EC">
      <w:rPr>
        <w:rFonts w:ascii="Aptos" w:hAnsi="Aptos"/>
        <w:sz w:val="24"/>
        <w:szCs w:val="24"/>
      </w:rPr>
      <w:t xml:space="preserve"> </w:t>
    </w:r>
    <w:r w:rsidR="007C190B" w:rsidRPr="00A466EC">
      <w:rPr>
        <w:rFonts w:ascii="Aptos" w:hAnsi="Aptos"/>
        <w:sz w:val="24"/>
        <w:szCs w:val="24"/>
      </w:rPr>
      <w:t>L</w:t>
    </w:r>
    <w:r w:rsidR="003D5E5D" w:rsidRPr="00A466EC">
      <w:rPr>
        <w:rFonts w:ascii="Aptos" w:hAnsi="Aptos"/>
        <w:sz w:val="24"/>
        <w:szCs w:val="24"/>
      </w:rPr>
      <w:t xml:space="preserve">ive </w:t>
    </w:r>
    <w:r w:rsidR="007C190B" w:rsidRPr="00A466EC">
      <w:rPr>
        <w:rFonts w:ascii="Aptos" w:hAnsi="Aptos"/>
        <w:sz w:val="24"/>
        <w:szCs w:val="24"/>
      </w:rPr>
      <w:t>I</w:t>
    </w:r>
    <w:r w:rsidR="003D5E5D" w:rsidRPr="00A466EC">
      <w:rPr>
        <w:rFonts w:ascii="Aptos" w:hAnsi="Aptos"/>
        <w:sz w:val="24"/>
        <w:szCs w:val="24"/>
      </w:rPr>
      <w:t xml:space="preserve">nteractive </w:t>
    </w:r>
    <w:r w:rsidR="007C190B" w:rsidRPr="00A466EC">
      <w:rPr>
        <w:rFonts w:ascii="Aptos" w:hAnsi="Aptos"/>
        <w:sz w:val="24"/>
        <w:szCs w:val="24"/>
      </w:rPr>
      <w:t>W</w:t>
    </w:r>
    <w:r w:rsidR="003D5E5D" w:rsidRPr="00A466EC">
      <w:rPr>
        <w:rFonts w:ascii="Aptos" w:hAnsi="Aptos"/>
        <w:sz w:val="24"/>
        <w:szCs w:val="24"/>
      </w:rPr>
      <w:t xml:space="preserve">ebinar </w:t>
    </w:r>
    <w:r w:rsidR="007C190B" w:rsidRPr="00A466EC">
      <w:rPr>
        <w:rFonts w:ascii="Aptos" w:hAnsi="Aptos"/>
        <w:sz w:val="24"/>
        <w:szCs w:val="24"/>
      </w:rPr>
      <w:t>O</w:t>
    </w:r>
    <w:r w:rsidR="003D5E5D" w:rsidRPr="00A466EC">
      <w:rPr>
        <w:rFonts w:ascii="Aptos" w:hAnsi="Aptos"/>
        <w:sz w:val="24"/>
        <w:szCs w:val="24"/>
      </w:rPr>
      <w:t>nly</w:t>
    </w:r>
    <w:r w:rsidR="00373F9F" w:rsidRPr="00A466EC">
      <w:rPr>
        <w:rFonts w:ascii="Aptos" w:hAnsi="Aptos"/>
        <w:sz w:val="24"/>
        <w:szCs w:val="24"/>
      </w:rPr>
      <w:t xml:space="preserve"> </w:t>
    </w:r>
    <w:r w:rsidR="00FB5E19" w:rsidRPr="00A466EC">
      <w:rPr>
        <w:rFonts w:ascii="Aptos" w:hAnsi="Aptos"/>
        <w:sz w:val="24"/>
        <w:szCs w:val="24"/>
      </w:rPr>
      <w:t xml:space="preserve">| </w:t>
    </w:r>
    <w:r w:rsidR="008F48BD" w:rsidRPr="00A466EC">
      <w:rPr>
        <w:rFonts w:ascii="Aptos" w:hAnsi="Aptos"/>
        <w:sz w:val="24"/>
        <w:szCs w:val="24"/>
      </w:rPr>
      <w:t xml:space="preserve">Up to </w:t>
    </w:r>
    <w:r w:rsidR="003D5E5D" w:rsidRPr="00A466EC">
      <w:rPr>
        <w:rFonts w:ascii="Aptos" w:hAnsi="Aptos"/>
        <w:sz w:val="24"/>
        <w:szCs w:val="24"/>
      </w:rPr>
      <w:t>2</w:t>
    </w:r>
    <w:r w:rsidR="00B7606C" w:rsidRPr="00A466EC">
      <w:rPr>
        <w:rFonts w:ascii="Aptos" w:hAnsi="Aptos"/>
        <w:sz w:val="24"/>
        <w:szCs w:val="24"/>
      </w:rPr>
      <w:t xml:space="preserve"> </w:t>
    </w:r>
    <w:r w:rsidR="007C190B" w:rsidRPr="00A466EC">
      <w:rPr>
        <w:rFonts w:ascii="Aptos" w:hAnsi="Aptos"/>
        <w:sz w:val="24"/>
        <w:szCs w:val="24"/>
      </w:rPr>
      <w:t>Hours</w:t>
    </w:r>
    <w:r w:rsidR="00B7606C" w:rsidRPr="00A466EC">
      <w:rPr>
        <w:rFonts w:ascii="Aptos" w:hAnsi="Aptos"/>
        <w:sz w:val="24"/>
        <w:szCs w:val="24"/>
      </w:rPr>
      <w:t xml:space="preserve"> CEU</w:t>
    </w:r>
  </w:p>
  <w:p w14:paraId="4E23A1D4" w14:textId="1A270DAD" w:rsidR="00BF30D8" w:rsidRDefault="00BF30D8" w:rsidP="00404221">
    <w:pPr>
      <w:pStyle w:val="Header"/>
      <w:rPr>
        <w:rStyle w:val="TitleChar"/>
        <w:rFonts w:ascii="Proxima Nova" w:hAnsi="Proxima Nova"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52D"/>
    <w:multiLevelType w:val="hybridMultilevel"/>
    <w:tmpl w:val="3C92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5736"/>
    <w:multiLevelType w:val="hybridMultilevel"/>
    <w:tmpl w:val="F232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846CD"/>
    <w:multiLevelType w:val="hybridMultilevel"/>
    <w:tmpl w:val="B9E41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D41EA"/>
    <w:multiLevelType w:val="hybridMultilevel"/>
    <w:tmpl w:val="05947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017E9"/>
    <w:multiLevelType w:val="hybridMultilevel"/>
    <w:tmpl w:val="E29A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80699"/>
    <w:multiLevelType w:val="hybridMultilevel"/>
    <w:tmpl w:val="B87E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C7E34"/>
    <w:multiLevelType w:val="hybridMultilevel"/>
    <w:tmpl w:val="DEF02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0650A"/>
    <w:multiLevelType w:val="hybridMultilevel"/>
    <w:tmpl w:val="D40A4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00" w:hanging="360"/>
      </w:pPr>
    </w:lvl>
    <w:lvl w:ilvl="2" w:tplc="FFFFFFFF" w:tentative="1">
      <w:start w:val="1"/>
      <w:numFmt w:val="lowerRoman"/>
      <w:lvlText w:val="%3."/>
      <w:lvlJc w:val="right"/>
      <w:pPr>
        <w:ind w:left="2320" w:hanging="180"/>
      </w:pPr>
    </w:lvl>
    <w:lvl w:ilvl="3" w:tplc="FFFFFFFF" w:tentative="1">
      <w:start w:val="1"/>
      <w:numFmt w:val="decimal"/>
      <w:lvlText w:val="%4."/>
      <w:lvlJc w:val="left"/>
      <w:pPr>
        <w:ind w:left="3040" w:hanging="360"/>
      </w:pPr>
    </w:lvl>
    <w:lvl w:ilvl="4" w:tplc="FFFFFFFF" w:tentative="1">
      <w:start w:val="1"/>
      <w:numFmt w:val="lowerLetter"/>
      <w:lvlText w:val="%5."/>
      <w:lvlJc w:val="left"/>
      <w:pPr>
        <w:ind w:left="3760" w:hanging="360"/>
      </w:pPr>
    </w:lvl>
    <w:lvl w:ilvl="5" w:tplc="FFFFFFFF" w:tentative="1">
      <w:start w:val="1"/>
      <w:numFmt w:val="lowerRoman"/>
      <w:lvlText w:val="%6."/>
      <w:lvlJc w:val="right"/>
      <w:pPr>
        <w:ind w:left="4480" w:hanging="180"/>
      </w:pPr>
    </w:lvl>
    <w:lvl w:ilvl="6" w:tplc="FFFFFFFF" w:tentative="1">
      <w:start w:val="1"/>
      <w:numFmt w:val="decimal"/>
      <w:lvlText w:val="%7."/>
      <w:lvlJc w:val="left"/>
      <w:pPr>
        <w:ind w:left="5200" w:hanging="360"/>
      </w:pPr>
    </w:lvl>
    <w:lvl w:ilvl="7" w:tplc="FFFFFFFF" w:tentative="1">
      <w:start w:val="1"/>
      <w:numFmt w:val="lowerLetter"/>
      <w:lvlText w:val="%8."/>
      <w:lvlJc w:val="left"/>
      <w:pPr>
        <w:ind w:left="5920" w:hanging="360"/>
      </w:pPr>
    </w:lvl>
    <w:lvl w:ilvl="8" w:tplc="FFFFFFFF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8" w15:restartNumberingAfterBreak="0">
    <w:nsid w:val="15B4615A"/>
    <w:multiLevelType w:val="hybridMultilevel"/>
    <w:tmpl w:val="E4089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C7151"/>
    <w:multiLevelType w:val="hybridMultilevel"/>
    <w:tmpl w:val="E1B0D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30DF6"/>
    <w:multiLevelType w:val="multilevel"/>
    <w:tmpl w:val="8312D15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91E20F0"/>
    <w:multiLevelType w:val="hybridMultilevel"/>
    <w:tmpl w:val="C3F4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F60EC"/>
    <w:multiLevelType w:val="hybridMultilevel"/>
    <w:tmpl w:val="0228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37A8"/>
    <w:multiLevelType w:val="hybridMultilevel"/>
    <w:tmpl w:val="DC565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92526"/>
    <w:multiLevelType w:val="hybridMultilevel"/>
    <w:tmpl w:val="C634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17B29"/>
    <w:multiLevelType w:val="hybridMultilevel"/>
    <w:tmpl w:val="6C80F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0229A"/>
    <w:multiLevelType w:val="multilevel"/>
    <w:tmpl w:val="6F30152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C624940"/>
    <w:multiLevelType w:val="hybridMultilevel"/>
    <w:tmpl w:val="DFBCE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73A69"/>
    <w:multiLevelType w:val="hybridMultilevel"/>
    <w:tmpl w:val="40B8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D5325"/>
    <w:multiLevelType w:val="hybridMultilevel"/>
    <w:tmpl w:val="E7E03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27F12"/>
    <w:multiLevelType w:val="hybridMultilevel"/>
    <w:tmpl w:val="532E7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302E6"/>
    <w:multiLevelType w:val="hybridMultilevel"/>
    <w:tmpl w:val="E1D2B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A35FF"/>
    <w:multiLevelType w:val="hybridMultilevel"/>
    <w:tmpl w:val="6E4A8D64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3" w15:restartNumberingAfterBreak="0">
    <w:nsid w:val="4B3C0B09"/>
    <w:multiLevelType w:val="multilevel"/>
    <w:tmpl w:val="FD1A7AA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4CEE1575"/>
    <w:multiLevelType w:val="hybridMultilevel"/>
    <w:tmpl w:val="D838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B4739"/>
    <w:multiLevelType w:val="hybridMultilevel"/>
    <w:tmpl w:val="3E7A5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90305"/>
    <w:multiLevelType w:val="hybridMultilevel"/>
    <w:tmpl w:val="FD52D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A1CB0"/>
    <w:multiLevelType w:val="hybridMultilevel"/>
    <w:tmpl w:val="5F6E7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00337"/>
    <w:multiLevelType w:val="hybridMultilevel"/>
    <w:tmpl w:val="2D160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F6CC3"/>
    <w:multiLevelType w:val="hybridMultilevel"/>
    <w:tmpl w:val="81C4A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03B7D"/>
    <w:multiLevelType w:val="hybridMultilevel"/>
    <w:tmpl w:val="D9AE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E7A9B"/>
    <w:multiLevelType w:val="hybridMultilevel"/>
    <w:tmpl w:val="BFF6B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A47ACA"/>
    <w:multiLevelType w:val="hybridMultilevel"/>
    <w:tmpl w:val="FA3C5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629D6"/>
    <w:multiLevelType w:val="hybridMultilevel"/>
    <w:tmpl w:val="474E1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D57766"/>
    <w:multiLevelType w:val="hybridMultilevel"/>
    <w:tmpl w:val="B0147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371545">
    <w:abstractNumId w:val="16"/>
  </w:num>
  <w:num w:numId="2" w16cid:durableId="1545291455">
    <w:abstractNumId w:val="23"/>
  </w:num>
  <w:num w:numId="3" w16cid:durableId="1594170144">
    <w:abstractNumId w:val="10"/>
  </w:num>
  <w:num w:numId="4" w16cid:durableId="384527595">
    <w:abstractNumId w:val="28"/>
  </w:num>
  <w:num w:numId="5" w16cid:durableId="124587613">
    <w:abstractNumId w:val="0"/>
  </w:num>
  <w:num w:numId="6" w16cid:durableId="1714422921">
    <w:abstractNumId w:val="8"/>
  </w:num>
  <w:num w:numId="7" w16cid:durableId="228351208">
    <w:abstractNumId w:val="18"/>
  </w:num>
  <w:num w:numId="8" w16cid:durableId="156851649">
    <w:abstractNumId w:val="25"/>
  </w:num>
  <w:num w:numId="9" w16cid:durableId="392581321">
    <w:abstractNumId w:val="14"/>
  </w:num>
  <w:num w:numId="10" w16cid:durableId="1282998610">
    <w:abstractNumId w:val="26"/>
  </w:num>
  <w:num w:numId="11" w16cid:durableId="1180316748">
    <w:abstractNumId w:val="27"/>
  </w:num>
  <w:num w:numId="12" w16cid:durableId="477915998">
    <w:abstractNumId w:val="5"/>
  </w:num>
  <w:num w:numId="13" w16cid:durableId="630597435">
    <w:abstractNumId w:val="11"/>
  </w:num>
  <w:num w:numId="14" w16cid:durableId="261839406">
    <w:abstractNumId w:val="1"/>
  </w:num>
  <w:num w:numId="15" w16cid:durableId="1871719891">
    <w:abstractNumId w:val="2"/>
  </w:num>
  <w:num w:numId="16" w16cid:durableId="283268937">
    <w:abstractNumId w:val="20"/>
  </w:num>
  <w:num w:numId="17" w16cid:durableId="2073115379">
    <w:abstractNumId w:val="12"/>
  </w:num>
  <w:num w:numId="18" w16cid:durableId="860582329">
    <w:abstractNumId w:val="15"/>
  </w:num>
  <w:num w:numId="19" w16cid:durableId="2029790870">
    <w:abstractNumId w:val="29"/>
  </w:num>
  <w:num w:numId="20" w16cid:durableId="1543444149">
    <w:abstractNumId w:val="31"/>
  </w:num>
  <w:num w:numId="21" w16cid:durableId="2002614038">
    <w:abstractNumId w:val="21"/>
  </w:num>
  <w:num w:numId="22" w16cid:durableId="1520120355">
    <w:abstractNumId w:val="24"/>
  </w:num>
  <w:num w:numId="23" w16cid:durableId="1141072113">
    <w:abstractNumId w:val="9"/>
  </w:num>
  <w:num w:numId="24" w16cid:durableId="1515652386">
    <w:abstractNumId w:val="19"/>
  </w:num>
  <w:num w:numId="25" w16cid:durableId="109787789">
    <w:abstractNumId w:val="17"/>
  </w:num>
  <w:num w:numId="26" w16cid:durableId="747921504">
    <w:abstractNumId w:val="3"/>
  </w:num>
  <w:num w:numId="27" w16cid:durableId="928848439">
    <w:abstractNumId w:val="13"/>
  </w:num>
  <w:num w:numId="28" w16cid:durableId="481773658">
    <w:abstractNumId w:val="4"/>
  </w:num>
  <w:num w:numId="29" w16cid:durableId="1247107180">
    <w:abstractNumId w:val="34"/>
  </w:num>
  <w:num w:numId="30" w16cid:durableId="757213010">
    <w:abstractNumId w:val="32"/>
  </w:num>
  <w:num w:numId="31" w16cid:durableId="199903612">
    <w:abstractNumId w:val="33"/>
  </w:num>
  <w:num w:numId="32" w16cid:durableId="455954727">
    <w:abstractNumId w:val="30"/>
  </w:num>
  <w:num w:numId="33" w16cid:durableId="519391804">
    <w:abstractNumId w:val="22"/>
  </w:num>
  <w:num w:numId="34" w16cid:durableId="1705444485">
    <w:abstractNumId w:val="6"/>
  </w:num>
  <w:num w:numId="35" w16cid:durableId="103161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1" w:val="1/31/2021"/>
    <w:docVar w:name="MonthEnd10" w:val="10/31/2021"/>
    <w:docVar w:name="MonthEnd11" w:val="11/30/2021"/>
    <w:docVar w:name="MonthEnd12" w:val="12/31/2021"/>
    <w:docVar w:name="MonthEnd2" w:val="2/28/2021"/>
    <w:docVar w:name="MonthEnd3" w:val="3/31/2021"/>
    <w:docVar w:name="MonthEnd4" w:val="4/30/2021"/>
    <w:docVar w:name="MonthEnd5" w:val="5/31/2021"/>
    <w:docVar w:name="MonthEnd6" w:val="6/30/2021"/>
    <w:docVar w:name="MonthEnd7" w:val="7/31/2021"/>
    <w:docVar w:name="MonthEnd8" w:val="8/31/2021"/>
    <w:docVar w:name="MonthEnd9" w:val="9/30/2021"/>
    <w:docVar w:name="Months" w:val="12"/>
    <w:docVar w:name="MonthStart1" w:val="1/1/2021"/>
    <w:docVar w:name="MonthStart10" w:val="10/1/2021"/>
    <w:docVar w:name="MonthStart11" w:val="11/1/2021"/>
    <w:docVar w:name="MonthStart12" w:val="12/1/2021"/>
    <w:docVar w:name="MonthStart2" w:val="2/1/2021"/>
    <w:docVar w:name="MonthStart3" w:val="3/1/2021"/>
    <w:docVar w:name="MonthStart4" w:val="4/1/2021"/>
    <w:docVar w:name="MonthStart5" w:val="5/1/2021"/>
    <w:docVar w:name="MonthStart6" w:val="6/1/2021"/>
    <w:docVar w:name="MonthStart7" w:val="7/1/2021"/>
    <w:docVar w:name="MonthStart8" w:val="8/1/2021"/>
    <w:docVar w:name="MonthStart9" w:val="9/1/2021"/>
    <w:docVar w:name="MonthStartLast" w:val="12/1/2021"/>
    <w:docVar w:name="WeekStart" w:val="Monday"/>
  </w:docVars>
  <w:rsids>
    <w:rsidRoot w:val="009768B8"/>
    <w:rsid w:val="00000F58"/>
    <w:rsid w:val="0000125E"/>
    <w:rsid w:val="000030E7"/>
    <w:rsid w:val="000050E6"/>
    <w:rsid w:val="00016AD8"/>
    <w:rsid w:val="0002439D"/>
    <w:rsid w:val="00024E8E"/>
    <w:rsid w:val="000254CD"/>
    <w:rsid w:val="00030BEB"/>
    <w:rsid w:val="00030F8C"/>
    <w:rsid w:val="0003142F"/>
    <w:rsid w:val="0003761C"/>
    <w:rsid w:val="000376C8"/>
    <w:rsid w:val="00037F7C"/>
    <w:rsid w:val="00042A9F"/>
    <w:rsid w:val="00043B40"/>
    <w:rsid w:val="00043E7B"/>
    <w:rsid w:val="000461E2"/>
    <w:rsid w:val="000501D4"/>
    <w:rsid w:val="00051A6F"/>
    <w:rsid w:val="0005607C"/>
    <w:rsid w:val="00061AFB"/>
    <w:rsid w:val="00062D28"/>
    <w:rsid w:val="00066342"/>
    <w:rsid w:val="00066ACB"/>
    <w:rsid w:val="00072973"/>
    <w:rsid w:val="00073632"/>
    <w:rsid w:val="00073880"/>
    <w:rsid w:val="000743E2"/>
    <w:rsid w:val="000773BA"/>
    <w:rsid w:val="0009172C"/>
    <w:rsid w:val="00093602"/>
    <w:rsid w:val="000A5B44"/>
    <w:rsid w:val="000B2EAF"/>
    <w:rsid w:val="000B49B1"/>
    <w:rsid w:val="000B67C2"/>
    <w:rsid w:val="000C69F9"/>
    <w:rsid w:val="000C7197"/>
    <w:rsid w:val="000C7269"/>
    <w:rsid w:val="000C799C"/>
    <w:rsid w:val="000D6277"/>
    <w:rsid w:val="000E245C"/>
    <w:rsid w:val="000F6721"/>
    <w:rsid w:val="00100669"/>
    <w:rsid w:val="001008F3"/>
    <w:rsid w:val="0010110C"/>
    <w:rsid w:val="00102DDB"/>
    <w:rsid w:val="00104145"/>
    <w:rsid w:val="00104D86"/>
    <w:rsid w:val="00111B00"/>
    <w:rsid w:val="00116226"/>
    <w:rsid w:val="00120141"/>
    <w:rsid w:val="00121687"/>
    <w:rsid w:val="0012263D"/>
    <w:rsid w:val="001241A8"/>
    <w:rsid w:val="0012719C"/>
    <w:rsid w:val="0013239D"/>
    <w:rsid w:val="001328BB"/>
    <w:rsid w:val="00133607"/>
    <w:rsid w:val="00142237"/>
    <w:rsid w:val="00143E20"/>
    <w:rsid w:val="00147952"/>
    <w:rsid w:val="00147E90"/>
    <w:rsid w:val="00150EA1"/>
    <w:rsid w:val="00151145"/>
    <w:rsid w:val="001543CC"/>
    <w:rsid w:val="00155475"/>
    <w:rsid w:val="001617FA"/>
    <w:rsid w:val="0016371E"/>
    <w:rsid w:val="001644DB"/>
    <w:rsid w:val="00166EDF"/>
    <w:rsid w:val="001827E3"/>
    <w:rsid w:val="00182C70"/>
    <w:rsid w:val="00182C8D"/>
    <w:rsid w:val="00183EC0"/>
    <w:rsid w:val="0019111E"/>
    <w:rsid w:val="00193549"/>
    <w:rsid w:val="00193885"/>
    <w:rsid w:val="0019673B"/>
    <w:rsid w:val="00196BDF"/>
    <w:rsid w:val="001A108B"/>
    <w:rsid w:val="001A123C"/>
    <w:rsid w:val="001A1809"/>
    <w:rsid w:val="001A4256"/>
    <w:rsid w:val="001A6330"/>
    <w:rsid w:val="001B5757"/>
    <w:rsid w:val="001C080C"/>
    <w:rsid w:val="001C1F85"/>
    <w:rsid w:val="001C2B7B"/>
    <w:rsid w:val="001C474E"/>
    <w:rsid w:val="001D5E50"/>
    <w:rsid w:val="001D5FDE"/>
    <w:rsid w:val="001E1DFB"/>
    <w:rsid w:val="001E3ED9"/>
    <w:rsid w:val="001E4D28"/>
    <w:rsid w:val="001E58A8"/>
    <w:rsid w:val="001F1D88"/>
    <w:rsid w:val="001F2604"/>
    <w:rsid w:val="00206EB8"/>
    <w:rsid w:val="00231B91"/>
    <w:rsid w:val="002453D3"/>
    <w:rsid w:val="00260560"/>
    <w:rsid w:val="0026123B"/>
    <w:rsid w:val="002615A6"/>
    <w:rsid w:val="0026198A"/>
    <w:rsid w:val="00262AEE"/>
    <w:rsid w:val="00264840"/>
    <w:rsid w:val="0026620D"/>
    <w:rsid w:val="00271E2A"/>
    <w:rsid w:val="00273B27"/>
    <w:rsid w:val="00280857"/>
    <w:rsid w:val="00283CB3"/>
    <w:rsid w:val="0028559A"/>
    <w:rsid w:val="0029195D"/>
    <w:rsid w:val="0029400B"/>
    <w:rsid w:val="002A0647"/>
    <w:rsid w:val="002B2DF7"/>
    <w:rsid w:val="002B4385"/>
    <w:rsid w:val="002B5DF8"/>
    <w:rsid w:val="002B61CD"/>
    <w:rsid w:val="002B793A"/>
    <w:rsid w:val="002C0302"/>
    <w:rsid w:val="002D2BE8"/>
    <w:rsid w:val="002D3270"/>
    <w:rsid w:val="002D36D7"/>
    <w:rsid w:val="002D5D9E"/>
    <w:rsid w:val="002D72E8"/>
    <w:rsid w:val="002E3C79"/>
    <w:rsid w:val="002E3F2E"/>
    <w:rsid w:val="002F4BF1"/>
    <w:rsid w:val="003008CD"/>
    <w:rsid w:val="00302CF3"/>
    <w:rsid w:val="00303EAF"/>
    <w:rsid w:val="00311558"/>
    <w:rsid w:val="00311793"/>
    <w:rsid w:val="00312EB6"/>
    <w:rsid w:val="00312FAA"/>
    <w:rsid w:val="00314881"/>
    <w:rsid w:val="00314E87"/>
    <w:rsid w:val="00320481"/>
    <w:rsid w:val="0032405D"/>
    <w:rsid w:val="00325073"/>
    <w:rsid w:val="00340800"/>
    <w:rsid w:val="00343436"/>
    <w:rsid w:val="00355330"/>
    <w:rsid w:val="003573AD"/>
    <w:rsid w:val="0036128D"/>
    <w:rsid w:val="00364ACF"/>
    <w:rsid w:val="003652DF"/>
    <w:rsid w:val="00371D27"/>
    <w:rsid w:val="00373F9F"/>
    <w:rsid w:val="00377DF6"/>
    <w:rsid w:val="00380277"/>
    <w:rsid w:val="0038264A"/>
    <w:rsid w:val="00387914"/>
    <w:rsid w:val="0039037B"/>
    <w:rsid w:val="003A03A1"/>
    <w:rsid w:val="003A0B1E"/>
    <w:rsid w:val="003A25E5"/>
    <w:rsid w:val="003A447A"/>
    <w:rsid w:val="003B072D"/>
    <w:rsid w:val="003C21F3"/>
    <w:rsid w:val="003C56D7"/>
    <w:rsid w:val="003C5C3A"/>
    <w:rsid w:val="003C6BAC"/>
    <w:rsid w:val="003D01AE"/>
    <w:rsid w:val="003D509D"/>
    <w:rsid w:val="003D50D9"/>
    <w:rsid w:val="003D5E5D"/>
    <w:rsid w:val="003E2B0B"/>
    <w:rsid w:val="003E33EB"/>
    <w:rsid w:val="003E4C7F"/>
    <w:rsid w:val="003F1699"/>
    <w:rsid w:val="003F3592"/>
    <w:rsid w:val="003F5ACE"/>
    <w:rsid w:val="003F5E8D"/>
    <w:rsid w:val="003F77C6"/>
    <w:rsid w:val="0040032A"/>
    <w:rsid w:val="00400458"/>
    <w:rsid w:val="0040085B"/>
    <w:rsid w:val="00401224"/>
    <w:rsid w:val="00403142"/>
    <w:rsid w:val="0040322F"/>
    <w:rsid w:val="004036E2"/>
    <w:rsid w:val="004040DF"/>
    <w:rsid w:val="00404221"/>
    <w:rsid w:val="004067A5"/>
    <w:rsid w:val="00406B11"/>
    <w:rsid w:val="00411CAF"/>
    <w:rsid w:val="004138F9"/>
    <w:rsid w:val="00415B8B"/>
    <w:rsid w:val="00424185"/>
    <w:rsid w:val="00431176"/>
    <w:rsid w:val="0043209A"/>
    <w:rsid w:val="00433435"/>
    <w:rsid w:val="004374A8"/>
    <w:rsid w:val="00437599"/>
    <w:rsid w:val="00441C5C"/>
    <w:rsid w:val="004451B7"/>
    <w:rsid w:val="004546BB"/>
    <w:rsid w:val="00460EBB"/>
    <w:rsid w:val="00461646"/>
    <w:rsid w:val="00462150"/>
    <w:rsid w:val="0046565E"/>
    <w:rsid w:val="00465817"/>
    <w:rsid w:val="00470693"/>
    <w:rsid w:val="004744D3"/>
    <w:rsid w:val="00474B29"/>
    <w:rsid w:val="00476554"/>
    <w:rsid w:val="00480249"/>
    <w:rsid w:val="0048629F"/>
    <w:rsid w:val="004872AF"/>
    <w:rsid w:val="004912BF"/>
    <w:rsid w:val="004934CC"/>
    <w:rsid w:val="004939CE"/>
    <w:rsid w:val="00496731"/>
    <w:rsid w:val="004A03D3"/>
    <w:rsid w:val="004A7750"/>
    <w:rsid w:val="004B1D0F"/>
    <w:rsid w:val="004B6E03"/>
    <w:rsid w:val="004C1BE8"/>
    <w:rsid w:val="004C2326"/>
    <w:rsid w:val="004C4768"/>
    <w:rsid w:val="004D4413"/>
    <w:rsid w:val="004D53FA"/>
    <w:rsid w:val="004D5C26"/>
    <w:rsid w:val="004E0DD2"/>
    <w:rsid w:val="004E6B4F"/>
    <w:rsid w:val="004F18B8"/>
    <w:rsid w:val="004F2C9D"/>
    <w:rsid w:val="005004E1"/>
    <w:rsid w:val="00506381"/>
    <w:rsid w:val="00506A37"/>
    <w:rsid w:val="00511788"/>
    <w:rsid w:val="00512FFF"/>
    <w:rsid w:val="00514553"/>
    <w:rsid w:val="00515657"/>
    <w:rsid w:val="00525707"/>
    <w:rsid w:val="00526854"/>
    <w:rsid w:val="00527841"/>
    <w:rsid w:val="005325F5"/>
    <w:rsid w:val="00532C62"/>
    <w:rsid w:val="0053443F"/>
    <w:rsid w:val="0054178F"/>
    <w:rsid w:val="00541B60"/>
    <w:rsid w:val="00543039"/>
    <w:rsid w:val="0056204D"/>
    <w:rsid w:val="005628A9"/>
    <w:rsid w:val="00563321"/>
    <w:rsid w:val="0056496A"/>
    <w:rsid w:val="00567B3F"/>
    <w:rsid w:val="00570255"/>
    <w:rsid w:val="005712DB"/>
    <w:rsid w:val="00577518"/>
    <w:rsid w:val="00581DD9"/>
    <w:rsid w:val="00583147"/>
    <w:rsid w:val="00590BB3"/>
    <w:rsid w:val="00592746"/>
    <w:rsid w:val="005936CD"/>
    <w:rsid w:val="00593EBD"/>
    <w:rsid w:val="00594204"/>
    <w:rsid w:val="005A0DDC"/>
    <w:rsid w:val="005A3CC2"/>
    <w:rsid w:val="005C20FF"/>
    <w:rsid w:val="005C2C44"/>
    <w:rsid w:val="005C69DA"/>
    <w:rsid w:val="005D3CF6"/>
    <w:rsid w:val="005D42F4"/>
    <w:rsid w:val="005D5310"/>
    <w:rsid w:val="005E25CB"/>
    <w:rsid w:val="005E2FAC"/>
    <w:rsid w:val="005E619B"/>
    <w:rsid w:val="005F0781"/>
    <w:rsid w:val="005F584D"/>
    <w:rsid w:val="00600CF3"/>
    <w:rsid w:val="00605B07"/>
    <w:rsid w:val="00606CF6"/>
    <w:rsid w:val="00607FD3"/>
    <w:rsid w:val="00611AB3"/>
    <w:rsid w:val="00611B30"/>
    <w:rsid w:val="00617F7B"/>
    <w:rsid w:val="006209EE"/>
    <w:rsid w:val="00622362"/>
    <w:rsid w:val="00633495"/>
    <w:rsid w:val="00644253"/>
    <w:rsid w:val="00661ACD"/>
    <w:rsid w:val="00662170"/>
    <w:rsid w:val="00663B33"/>
    <w:rsid w:val="00664354"/>
    <w:rsid w:val="00664A6E"/>
    <w:rsid w:val="0067188C"/>
    <w:rsid w:val="006723E9"/>
    <w:rsid w:val="00675124"/>
    <w:rsid w:val="00682D54"/>
    <w:rsid w:val="00686724"/>
    <w:rsid w:val="00687644"/>
    <w:rsid w:val="006A3779"/>
    <w:rsid w:val="006B107B"/>
    <w:rsid w:val="006B2DC9"/>
    <w:rsid w:val="006B3E9B"/>
    <w:rsid w:val="006B5D2A"/>
    <w:rsid w:val="006B7A86"/>
    <w:rsid w:val="006C0FAC"/>
    <w:rsid w:val="006C5451"/>
    <w:rsid w:val="006C62BD"/>
    <w:rsid w:val="006E1E66"/>
    <w:rsid w:val="006E5434"/>
    <w:rsid w:val="006E638A"/>
    <w:rsid w:val="006F7DA9"/>
    <w:rsid w:val="007066A3"/>
    <w:rsid w:val="00711102"/>
    <w:rsid w:val="007205FB"/>
    <w:rsid w:val="0072079D"/>
    <w:rsid w:val="00723FD7"/>
    <w:rsid w:val="00725D52"/>
    <w:rsid w:val="00727D67"/>
    <w:rsid w:val="00730F01"/>
    <w:rsid w:val="007338FC"/>
    <w:rsid w:val="0073638C"/>
    <w:rsid w:val="007408C4"/>
    <w:rsid w:val="00742A68"/>
    <w:rsid w:val="00742F63"/>
    <w:rsid w:val="007468A4"/>
    <w:rsid w:val="007603FA"/>
    <w:rsid w:val="00763B72"/>
    <w:rsid w:val="00764838"/>
    <w:rsid w:val="0077127E"/>
    <w:rsid w:val="007743D9"/>
    <w:rsid w:val="0078125D"/>
    <w:rsid w:val="007812D6"/>
    <w:rsid w:val="00782503"/>
    <w:rsid w:val="00783D64"/>
    <w:rsid w:val="007911CA"/>
    <w:rsid w:val="00791369"/>
    <w:rsid w:val="00791FC0"/>
    <w:rsid w:val="0079287B"/>
    <w:rsid w:val="00793F25"/>
    <w:rsid w:val="0079455D"/>
    <w:rsid w:val="00796D20"/>
    <w:rsid w:val="00796EBC"/>
    <w:rsid w:val="00797888"/>
    <w:rsid w:val="007B0DAD"/>
    <w:rsid w:val="007B14A3"/>
    <w:rsid w:val="007B2BC6"/>
    <w:rsid w:val="007B73A1"/>
    <w:rsid w:val="007B7CC2"/>
    <w:rsid w:val="007C0B6B"/>
    <w:rsid w:val="007C190B"/>
    <w:rsid w:val="007C66A8"/>
    <w:rsid w:val="007C67DC"/>
    <w:rsid w:val="007C6B9E"/>
    <w:rsid w:val="007D04C6"/>
    <w:rsid w:val="007D774E"/>
    <w:rsid w:val="007E0BD8"/>
    <w:rsid w:val="007E0C42"/>
    <w:rsid w:val="007E2F1D"/>
    <w:rsid w:val="007E4BFF"/>
    <w:rsid w:val="007E540C"/>
    <w:rsid w:val="007F0CE3"/>
    <w:rsid w:val="007F3D17"/>
    <w:rsid w:val="007F46A6"/>
    <w:rsid w:val="008069F4"/>
    <w:rsid w:val="008217DA"/>
    <w:rsid w:val="00822588"/>
    <w:rsid w:val="00824AED"/>
    <w:rsid w:val="0082529A"/>
    <w:rsid w:val="00826EA0"/>
    <w:rsid w:val="0083367D"/>
    <w:rsid w:val="00833EDE"/>
    <w:rsid w:val="008556B2"/>
    <w:rsid w:val="00855740"/>
    <w:rsid w:val="00856757"/>
    <w:rsid w:val="0087356A"/>
    <w:rsid w:val="0088627D"/>
    <w:rsid w:val="00890CF0"/>
    <w:rsid w:val="00891F9A"/>
    <w:rsid w:val="00893D9A"/>
    <w:rsid w:val="00894050"/>
    <w:rsid w:val="008945E2"/>
    <w:rsid w:val="008950EF"/>
    <w:rsid w:val="008A3049"/>
    <w:rsid w:val="008A4EDA"/>
    <w:rsid w:val="008A658A"/>
    <w:rsid w:val="008B0B9B"/>
    <w:rsid w:val="008B5CEB"/>
    <w:rsid w:val="008C1ACA"/>
    <w:rsid w:val="008C324B"/>
    <w:rsid w:val="008C4EB6"/>
    <w:rsid w:val="008C55EB"/>
    <w:rsid w:val="008C5E77"/>
    <w:rsid w:val="008C7368"/>
    <w:rsid w:val="008D3E4A"/>
    <w:rsid w:val="008D5CD2"/>
    <w:rsid w:val="008D6F05"/>
    <w:rsid w:val="008E0C79"/>
    <w:rsid w:val="008E2898"/>
    <w:rsid w:val="008E4CB0"/>
    <w:rsid w:val="008F415C"/>
    <w:rsid w:val="008F48BD"/>
    <w:rsid w:val="008F70F1"/>
    <w:rsid w:val="008F7680"/>
    <w:rsid w:val="00910E88"/>
    <w:rsid w:val="00913E49"/>
    <w:rsid w:val="009151D9"/>
    <w:rsid w:val="00923081"/>
    <w:rsid w:val="009239B2"/>
    <w:rsid w:val="00925176"/>
    <w:rsid w:val="00931BD4"/>
    <w:rsid w:val="009401D6"/>
    <w:rsid w:val="00942D27"/>
    <w:rsid w:val="009463FF"/>
    <w:rsid w:val="00947D25"/>
    <w:rsid w:val="009512EE"/>
    <w:rsid w:val="009629BD"/>
    <w:rsid w:val="00962C32"/>
    <w:rsid w:val="00963683"/>
    <w:rsid w:val="00964195"/>
    <w:rsid w:val="00965FCD"/>
    <w:rsid w:val="00966266"/>
    <w:rsid w:val="00971DBB"/>
    <w:rsid w:val="00972CD7"/>
    <w:rsid w:val="009768B8"/>
    <w:rsid w:val="00982FAB"/>
    <w:rsid w:val="00984593"/>
    <w:rsid w:val="00993531"/>
    <w:rsid w:val="00994AA5"/>
    <w:rsid w:val="00996408"/>
    <w:rsid w:val="00997283"/>
    <w:rsid w:val="009A795B"/>
    <w:rsid w:val="009B0F0C"/>
    <w:rsid w:val="009B528D"/>
    <w:rsid w:val="009C45E5"/>
    <w:rsid w:val="009C4DEC"/>
    <w:rsid w:val="009D506B"/>
    <w:rsid w:val="009D7749"/>
    <w:rsid w:val="009E079F"/>
    <w:rsid w:val="009E6AC8"/>
    <w:rsid w:val="009E70B6"/>
    <w:rsid w:val="009E76E8"/>
    <w:rsid w:val="009F02C8"/>
    <w:rsid w:val="00A0361B"/>
    <w:rsid w:val="00A04C2F"/>
    <w:rsid w:val="00A05E0E"/>
    <w:rsid w:val="00A065CD"/>
    <w:rsid w:val="00A07C54"/>
    <w:rsid w:val="00A1121F"/>
    <w:rsid w:val="00A170F9"/>
    <w:rsid w:val="00A235AA"/>
    <w:rsid w:val="00A25D02"/>
    <w:rsid w:val="00A277A4"/>
    <w:rsid w:val="00A466EC"/>
    <w:rsid w:val="00A53CB9"/>
    <w:rsid w:val="00A55AD9"/>
    <w:rsid w:val="00A55B6C"/>
    <w:rsid w:val="00A57665"/>
    <w:rsid w:val="00A6185E"/>
    <w:rsid w:val="00A63D11"/>
    <w:rsid w:val="00A80345"/>
    <w:rsid w:val="00A823CA"/>
    <w:rsid w:val="00A85645"/>
    <w:rsid w:val="00A9394A"/>
    <w:rsid w:val="00A96EED"/>
    <w:rsid w:val="00AA06FF"/>
    <w:rsid w:val="00AA2BA3"/>
    <w:rsid w:val="00AB46A0"/>
    <w:rsid w:val="00AB72EA"/>
    <w:rsid w:val="00AC350F"/>
    <w:rsid w:val="00AC7BD4"/>
    <w:rsid w:val="00AD101E"/>
    <w:rsid w:val="00AD1FA3"/>
    <w:rsid w:val="00AD3EF5"/>
    <w:rsid w:val="00AD58EE"/>
    <w:rsid w:val="00AD7B4E"/>
    <w:rsid w:val="00AE78ED"/>
    <w:rsid w:val="00AF0EF5"/>
    <w:rsid w:val="00AF4F66"/>
    <w:rsid w:val="00B007B0"/>
    <w:rsid w:val="00B01A39"/>
    <w:rsid w:val="00B062EC"/>
    <w:rsid w:val="00B065A4"/>
    <w:rsid w:val="00B1216C"/>
    <w:rsid w:val="00B13104"/>
    <w:rsid w:val="00B14770"/>
    <w:rsid w:val="00B217C7"/>
    <w:rsid w:val="00B21CB7"/>
    <w:rsid w:val="00B23E27"/>
    <w:rsid w:val="00B30FE0"/>
    <w:rsid w:val="00B33AF4"/>
    <w:rsid w:val="00B34E17"/>
    <w:rsid w:val="00B3597C"/>
    <w:rsid w:val="00B36A60"/>
    <w:rsid w:val="00B376C2"/>
    <w:rsid w:val="00B37791"/>
    <w:rsid w:val="00B503C6"/>
    <w:rsid w:val="00B5043C"/>
    <w:rsid w:val="00B53B68"/>
    <w:rsid w:val="00B541A5"/>
    <w:rsid w:val="00B555D2"/>
    <w:rsid w:val="00B64AD0"/>
    <w:rsid w:val="00B72D6D"/>
    <w:rsid w:val="00B73890"/>
    <w:rsid w:val="00B7606C"/>
    <w:rsid w:val="00B76C81"/>
    <w:rsid w:val="00B8489F"/>
    <w:rsid w:val="00B86FFC"/>
    <w:rsid w:val="00B9102D"/>
    <w:rsid w:val="00B9222E"/>
    <w:rsid w:val="00B92F31"/>
    <w:rsid w:val="00B97FA2"/>
    <w:rsid w:val="00BA0F77"/>
    <w:rsid w:val="00BA14AB"/>
    <w:rsid w:val="00BA6E1A"/>
    <w:rsid w:val="00BA7219"/>
    <w:rsid w:val="00BB1AEE"/>
    <w:rsid w:val="00BB70F2"/>
    <w:rsid w:val="00BC02F4"/>
    <w:rsid w:val="00BC2CA2"/>
    <w:rsid w:val="00BC5601"/>
    <w:rsid w:val="00BD0399"/>
    <w:rsid w:val="00BD0D40"/>
    <w:rsid w:val="00BE17AA"/>
    <w:rsid w:val="00BE1AEF"/>
    <w:rsid w:val="00BE4685"/>
    <w:rsid w:val="00BE6064"/>
    <w:rsid w:val="00BE61D8"/>
    <w:rsid w:val="00BF1BB8"/>
    <w:rsid w:val="00BF1DA5"/>
    <w:rsid w:val="00BF30D8"/>
    <w:rsid w:val="00BF49B3"/>
    <w:rsid w:val="00BF6D65"/>
    <w:rsid w:val="00C03053"/>
    <w:rsid w:val="00C03681"/>
    <w:rsid w:val="00C17B98"/>
    <w:rsid w:val="00C17F93"/>
    <w:rsid w:val="00C20E0A"/>
    <w:rsid w:val="00C234C6"/>
    <w:rsid w:val="00C239E4"/>
    <w:rsid w:val="00C24488"/>
    <w:rsid w:val="00C34619"/>
    <w:rsid w:val="00C34BA4"/>
    <w:rsid w:val="00C355C9"/>
    <w:rsid w:val="00C41EBD"/>
    <w:rsid w:val="00C4295F"/>
    <w:rsid w:val="00C45AE4"/>
    <w:rsid w:val="00C50B42"/>
    <w:rsid w:val="00C51FB9"/>
    <w:rsid w:val="00C53EA9"/>
    <w:rsid w:val="00C602B8"/>
    <w:rsid w:val="00C61110"/>
    <w:rsid w:val="00C67BC9"/>
    <w:rsid w:val="00C70FD2"/>
    <w:rsid w:val="00C721E0"/>
    <w:rsid w:val="00C7346E"/>
    <w:rsid w:val="00C81C34"/>
    <w:rsid w:val="00C844B9"/>
    <w:rsid w:val="00C84753"/>
    <w:rsid w:val="00C94C88"/>
    <w:rsid w:val="00CA1CD5"/>
    <w:rsid w:val="00CA4E92"/>
    <w:rsid w:val="00CA6DDC"/>
    <w:rsid w:val="00CB14B0"/>
    <w:rsid w:val="00CB77A8"/>
    <w:rsid w:val="00CC532F"/>
    <w:rsid w:val="00CC7D8C"/>
    <w:rsid w:val="00CD0228"/>
    <w:rsid w:val="00CD0B4C"/>
    <w:rsid w:val="00CD0FEB"/>
    <w:rsid w:val="00CD52CE"/>
    <w:rsid w:val="00CD79F0"/>
    <w:rsid w:val="00CE1231"/>
    <w:rsid w:val="00CE5A50"/>
    <w:rsid w:val="00CE6B2F"/>
    <w:rsid w:val="00CE77F1"/>
    <w:rsid w:val="00CF2E12"/>
    <w:rsid w:val="00CF609B"/>
    <w:rsid w:val="00CF6B6B"/>
    <w:rsid w:val="00D0025B"/>
    <w:rsid w:val="00D024B8"/>
    <w:rsid w:val="00D07C1E"/>
    <w:rsid w:val="00D10367"/>
    <w:rsid w:val="00D114CA"/>
    <w:rsid w:val="00D120D1"/>
    <w:rsid w:val="00D14A89"/>
    <w:rsid w:val="00D15522"/>
    <w:rsid w:val="00D16236"/>
    <w:rsid w:val="00D177C8"/>
    <w:rsid w:val="00D17930"/>
    <w:rsid w:val="00D17E0B"/>
    <w:rsid w:val="00D20C0B"/>
    <w:rsid w:val="00D232C8"/>
    <w:rsid w:val="00D27C02"/>
    <w:rsid w:val="00D30ED1"/>
    <w:rsid w:val="00D327A0"/>
    <w:rsid w:val="00D32EA8"/>
    <w:rsid w:val="00D35EC8"/>
    <w:rsid w:val="00D4400D"/>
    <w:rsid w:val="00D47FCA"/>
    <w:rsid w:val="00D5210D"/>
    <w:rsid w:val="00D54325"/>
    <w:rsid w:val="00D61DFC"/>
    <w:rsid w:val="00D6534C"/>
    <w:rsid w:val="00D66EB2"/>
    <w:rsid w:val="00D7041D"/>
    <w:rsid w:val="00D737B9"/>
    <w:rsid w:val="00D74240"/>
    <w:rsid w:val="00D75E50"/>
    <w:rsid w:val="00D832BF"/>
    <w:rsid w:val="00D9007A"/>
    <w:rsid w:val="00DA4A6D"/>
    <w:rsid w:val="00DB56F2"/>
    <w:rsid w:val="00DB5731"/>
    <w:rsid w:val="00DB5C03"/>
    <w:rsid w:val="00DC35B8"/>
    <w:rsid w:val="00DC602B"/>
    <w:rsid w:val="00DD2D52"/>
    <w:rsid w:val="00DD5B04"/>
    <w:rsid w:val="00DE4515"/>
    <w:rsid w:val="00DE531A"/>
    <w:rsid w:val="00DE59E6"/>
    <w:rsid w:val="00DE6256"/>
    <w:rsid w:val="00DF2B14"/>
    <w:rsid w:val="00DF4C77"/>
    <w:rsid w:val="00E00E98"/>
    <w:rsid w:val="00E05035"/>
    <w:rsid w:val="00E063AD"/>
    <w:rsid w:val="00E1455F"/>
    <w:rsid w:val="00E170EF"/>
    <w:rsid w:val="00E17B9A"/>
    <w:rsid w:val="00E17C5A"/>
    <w:rsid w:val="00E43F10"/>
    <w:rsid w:val="00E447D7"/>
    <w:rsid w:val="00E528FE"/>
    <w:rsid w:val="00E5338A"/>
    <w:rsid w:val="00E577B6"/>
    <w:rsid w:val="00E6168D"/>
    <w:rsid w:val="00E61DA3"/>
    <w:rsid w:val="00E66735"/>
    <w:rsid w:val="00E725DA"/>
    <w:rsid w:val="00E75935"/>
    <w:rsid w:val="00E77344"/>
    <w:rsid w:val="00E823E7"/>
    <w:rsid w:val="00E854C5"/>
    <w:rsid w:val="00E91BA5"/>
    <w:rsid w:val="00E94A79"/>
    <w:rsid w:val="00EA0816"/>
    <w:rsid w:val="00EA2B7C"/>
    <w:rsid w:val="00EC1D39"/>
    <w:rsid w:val="00EC304C"/>
    <w:rsid w:val="00ED06B1"/>
    <w:rsid w:val="00ED5260"/>
    <w:rsid w:val="00ED7C11"/>
    <w:rsid w:val="00EE1A37"/>
    <w:rsid w:val="00EE5B26"/>
    <w:rsid w:val="00EF023C"/>
    <w:rsid w:val="00EF20C6"/>
    <w:rsid w:val="00EF31B6"/>
    <w:rsid w:val="00EF4B47"/>
    <w:rsid w:val="00F04B16"/>
    <w:rsid w:val="00F05766"/>
    <w:rsid w:val="00F17F23"/>
    <w:rsid w:val="00F22683"/>
    <w:rsid w:val="00F22F2D"/>
    <w:rsid w:val="00F26C50"/>
    <w:rsid w:val="00F32A61"/>
    <w:rsid w:val="00F33411"/>
    <w:rsid w:val="00F341D6"/>
    <w:rsid w:val="00F42975"/>
    <w:rsid w:val="00F43212"/>
    <w:rsid w:val="00F53610"/>
    <w:rsid w:val="00F61508"/>
    <w:rsid w:val="00F652B5"/>
    <w:rsid w:val="00F66D5D"/>
    <w:rsid w:val="00F673A1"/>
    <w:rsid w:val="00F704BA"/>
    <w:rsid w:val="00F8163A"/>
    <w:rsid w:val="00F82774"/>
    <w:rsid w:val="00F93FD9"/>
    <w:rsid w:val="00F960F4"/>
    <w:rsid w:val="00FA44BA"/>
    <w:rsid w:val="00FB059F"/>
    <w:rsid w:val="00FB346F"/>
    <w:rsid w:val="00FB5E19"/>
    <w:rsid w:val="00FB691D"/>
    <w:rsid w:val="00FB6DF6"/>
    <w:rsid w:val="00FD4674"/>
    <w:rsid w:val="00FD52A3"/>
    <w:rsid w:val="00FD7393"/>
    <w:rsid w:val="00FE41BF"/>
    <w:rsid w:val="00FE6483"/>
    <w:rsid w:val="00FF3BAE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22740E"/>
  <w15:docId w15:val="{E5DB71DB-F89E-428B-9311-CAB955EA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DDB"/>
    <w:pPr>
      <w:spacing w:before="0" w:after="0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Heading1">
    <w:name w:val="heading 1"/>
    <w:basedOn w:val="Date"/>
    <w:link w:val="Heading1Char"/>
    <w:uiPriority w:val="2"/>
    <w:qFormat/>
    <w:pPr>
      <w:keepNext/>
      <w:keepLines/>
      <w:spacing w:before="60" w:after="60"/>
      <w:ind w:left="115" w:right="115"/>
      <w:outlineLvl w:val="0"/>
    </w:pPr>
    <w:rPr>
      <w:rFonts w:asciiTheme="majorHAnsi" w:eastAsiaTheme="majorEastAsia" w:hAnsiTheme="majorHAnsi" w:cstheme="majorBidi"/>
      <w:caps/>
      <w:sz w:val="24"/>
      <w:szCs w:val="32"/>
    </w:rPr>
  </w:style>
  <w:style w:type="paragraph" w:styleId="Heading2">
    <w:name w:val="heading 2"/>
    <w:basedOn w:val="Normal"/>
    <w:link w:val="Heading2Char"/>
    <w:uiPriority w:val="2"/>
    <w:unhideWhenUsed/>
    <w:qFormat/>
    <w:pPr>
      <w:keepNext/>
      <w:keepLines/>
      <w:spacing w:before="100"/>
      <w:ind w:left="115" w:right="115"/>
      <w:outlineLvl w:val="1"/>
    </w:pPr>
    <w:rPr>
      <w:rFonts w:asciiTheme="majorHAnsi" w:eastAsiaTheme="majorEastAsia" w:hAnsiTheme="majorHAnsi" w:cstheme="majorBidi"/>
      <w:caps/>
      <w:color w:val="262626" w:themeColor="text1" w:themeTint="D9"/>
      <w:spacing w:val="20"/>
      <w:sz w:val="22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pPr>
      <w:keepNext/>
      <w:keepLines/>
      <w:spacing w:before="80"/>
      <w:ind w:left="115" w:right="115"/>
      <w:outlineLvl w:val="2"/>
    </w:pPr>
    <w:rPr>
      <w:rFonts w:asciiTheme="majorHAnsi" w:eastAsiaTheme="majorEastAsia" w:hAnsiTheme="majorHAnsi" w:cstheme="majorBidi"/>
      <w:b/>
      <w:caps/>
      <w:color w:val="595959" w:themeColor="text1" w:themeTint="A6"/>
      <w:sz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spacing w:after="80"/>
      <w:ind w:left="115"/>
    </w:pPr>
    <w:rPr>
      <w:rFonts w:asciiTheme="majorHAnsi" w:eastAsiaTheme="majorEastAsia" w:hAnsiTheme="majorHAnsi" w:cstheme="majorBidi"/>
      <w:caps/>
      <w:color w:val="262626" w:themeColor="text1" w:themeTint="D9"/>
      <w:spacing w:val="60"/>
      <w:kern w:val="28"/>
      <w:sz w:val="52"/>
      <w:szCs w:val="18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262626" w:themeColor="text1" w:themeTint="D9"/>
      <w:spacing w:val="60"/>
      <w:kern w:val="28"/>
      <w:sz w:val="52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EventPlannerTable">
    <w:name w:val="Event Planner Table"/>
    <w:basedOn w:val="TableNormal"/>
    <w:uiPriority w:val="99"/>
    <w:pPr>
      <w:spacing w:after="0"/>
    </w:pPr>
    <w:tblPr>
      <w:tblBorders>
        <w:insideH w:val="single" w:sz="24" w:space="0" w:color="FFFFFF" w:themeColor="background1"/>
        <w:insideV w:val="single" w:sz="2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FormText">
    <w:name w:val="Form Text"/>
    <w:basedOn w:val="Normal"/>
    <w:uiPriority w:val="3"/>
    <w:qFormat/>
    <w:pPr>
      <w:spacing w:before="60" w:after="60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zCs w:val="18"/>
      <w:lang w:eastAsia="ja-JP"/>
    </w:rPr>
  </w:style>
  <w:style w:type="paragraph" w:styleId="NoSpacing">
    <w:name w:val="No Spacing"/>
    <w:uiPriority w:val="36"/>
    <w:qFormat/>
    <w:pPr>
      <w:spacing w:before="0" w:after="0"/>
    </w:pPr>
  </w:style>
  <w:style w:type="character" w:customStyle="1" w:styleId="Heading3Char">
    <w:name w:val="Heading 3 Char"/>
    <w:basedOn w:val="DefaultParagraphFont"/>
    <w:link w:val="Heading3"/>
    <w:uiPriority w:val="2"/>
    <w:rPr>
      <w:rFonts w:asciiTheme="majorHAnsi" w:eastAsiaTheme="majorEastAsia" w:hAnsiTheme="majorHAnsi" w:cstheme="majorBidi"/>
      <w:b/>
      <w:caps/>
      <w:sz w:val="22"/>
      <w:szCs w:val="24"/>
    </w:rPr>
  </w:style>
  <w:style w:type="paragraph" w:customStyle="1" w:styleId="TableText">
    <w:name w:val="Table Text"/>
    <w:basedOn w:val="Normal"/>
    <w:uiPriority w:val="7"/>
    <w:qFormat/>
    <w:pPr>
      <w:spacing w:before="80" w:after="40"/>
      <w:ind w:left="115" w:right="115"/>
    </w:pPr>
    <w:rPr>
      <w:rFonts w:asciiTheme="majorHAnsi" w:eastAsiaTheme="majorEastAsia" w:hAnsiTheme="majorHAnsi" w:cstheme="majorBidi"/>
      <w:color w:val="595959" w:themeColor="text1" w:themeTint="A6"/>
      <w:sz w:val="20"/>
      <w:szCs w:val="18"/>
      <w:lang w:eastAsia="ja-JP"/>
    </w:rPr>
  </w:style>
  <w:style w:type="paragraph" w:customStyle="1" w:styleId="Days">
    <w:name w:val="Days"/>
    <w:basedOn w:val="Normal"/>
    <w:uiPriority w:val="9"/>
    <w:qFormat/>
    <w:pPr>
      <w:spacing w:before="60"/>
      <w:jc w:val="center"/>
    </w:pPr>
    <w:rPr>
      <w:rFonts w:asciiTheme="majorHAnsi" w:eastAsiaTheme="majorEastAsia" w:hAnsiTheme="majorHAnsi" w:cstheme="majorBidi"/>
      <w:color w:val="595959" w:themeColor="text1" w:themeTint="A6"/>
      <w:sz w:val="18"/>
      <w:szCs w:val="18"/>
      <w:lang w:eastAsia="ja-JP"/>
    </w:rPr>
  </w:style>
  <w:style w:type="paragraph" w:customStyle="1" w:styleId="Dates">
    <w:name w:val="Dates"/>
    <w:basedOn w:val="Normal"/>
    <w:uiPriority w:val="11"/>
    <w:qFormat/>
    <w:pPr>
      <w:spacing w:before="20" w:after="20"/>
      <w:jc w:val="center"/>
    </w:pPr>
    <w:rPr>
      <w:rFonts w:asciiTheme="minorHAnsi" w:eastAsiaTheme="minorEastAsia" w:hAnsiTheme="minorHAnsi" w:cstheme="minorBidi"/>
      <w:color w:val="262626" w:themeColor="text1" w:themeTint="D9"/>
      <w:sz w:val="18"/>
      <w:szCs w:val="18"/>
      <w:lang w:eastAsia="ja-JP"/>
    </w:rPr>
  </w:style>
  <w:style w:type="paragraph" w:customStyle="1" w:styleId="Months">
    <w:name w:val="Months"/>
    <w:basedOn w:val="Normal"/>
    <w:uiPriority w:val="8"/>
    <w:qFormat/>
    <w:pPr>
      <w:keepNext/>
      <w:spacing w:before="80" w:after="40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z w:val="22"/>
      <w:szCs w:val="1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40"/>
    </w:pPr>
    <w:rPr>
      <w:rFonts w:ascii="Tahoma" w:eastAsiaTheme="minorEastAsia" w:hAnsi="Tahoma" w:cs="Tahoma"/>
      <w:color w:val="595959" w:themeColor="text1" w:themeTint="A6"/>
      <w:sz w:val="16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DateChar1">
    <w:name w:val="Date Char1"/>
    <w:basedOn w:val="DefaultParagraphFont"/>
    <w:uiPriority w:val="1"/>
    <w:semiHidden/>
  </w:style>
  <w:style w:type="character" w:customStyle="1" w:styleId="BalloonTextChar1">
    <w:name w:val="Balloon Text Char1"/>
    <w:basedOn w:val="DefaultParagraphFont"/>
    <w:uiPriority w:val="99"/>
    <w:semiHidden/>
    <w:rPr>
      <w:rFonts w:ascii="Tahoma" w:hAnsi="Tahoma" w:cs="Tahoma"/>
      <w:sz w:val="16"/>
    </w:rPr>
  </w:style>
  <w:style w:type="paragraph" w:styleId="Header">
    <w:name w:val="header"/>
    <w:basedOn w:val="Normal"/>
    <w:link w:val="HeaderChar"/>
    <w:uiPriority w:val="99"/>
    <w:unhideWhenUsed/>
    <w:pPr>
      <w:spacing w:before="40"/>
    </w:pPr>
    <w:rPr>
      <w:rFonts w:asciiTheme="minorHAnsi" w:eastAsiaTheme="minorEastAsia" w:hAnsiTheme="minorHAnsi" w:cstheme="minorBidi"/>
      <w:color w:val="595959" w:themeColor="text1" w:themeTint="A6"/>
      <w:sz w:val="18"/>
      <w:szCs w:val="1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40"/>
    </w:pPr>
    <w:rPr>
      <w:rFonts w:asciiTheme="minorHAnsi" w:eastAsiaTheme="minorEastAsia" w:hAnsiTheme="minorHAnsi" w:cstheme="minorBidi"/>
      <w:color w:val="595959" w:themeColor="text1" w:themeTint="A6"/>
      <w:sz w:val="18"/>
      <w:szCs w:val="1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uiPriority w:val="2"/>
    <w:rPr>
      <w:rFonts w:asciiTheme="majorHAnsi" w:eastAsiaTheme="majorEastAsia" w:hAnsiTheme="majorHAnsi" w:cstheme="majorBidi"/>
      <w:caps/>
      <w:color w:val="262626" w:themeColor="text1" w:themeTint="D9"/>
      <w:spacing w:val="20"/>
      <w:sz w:val="22"/>
      <w:szCs w:val="26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aps/>
      <w:sz w:val="24"/>
      <w:szCs w:val="32"/>
    </w:r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pPr>
      <w:spacing w:before="40" w:after="40"/>
    </w:pPr>
    <w:rPr>
      <w:rFonts w:asciiTheme="minorHAnsi" w:eastAsiaTheme="minorEastAsia" w:hAnsiTheme="minorHAnsi" w:cstheme="minorBidi"/>
      <w:color w:val="595959" w:themeColor="text1" w:themeTint="A6"/>
      <w:sz w:val="18"/>
      <w:szCs w:val="18"/>
      <w:lang w:eastAsia="ja-JP"/>
    </w:rPr>
  </w:style>
  <w:style w:type="character" w:customStyle="1" w:styleId="DateChar">
    <w:name w:val="Date Char"/>
    <w:basedOn w:val="DefaultParagraphFont"/>
    <w:link w:val="Date"/>
    <w:uiPriority w:val="1"/>
    <w:semiHidden/>
  </w:style>
  <w:style w:type="table" w:customStyle="1" w:styleId="CalendarTable">
    <w:name w:val="Calendar Table"/>
    <w:basedOn w:val="TableNormal"/>
    <w:uiPriority w:val="99"/>
    <w:pPr>
      <w:spacing w:before="0" w:after="0"/>
    </w:pPr>
    <w:rPr>
      <w:color w:val="404040" w:themeColor="text1" w:themeTint="BF"/>
      <w:szCs w:val="22"/>
      <w:lang w:eastAsia="en-US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NormalWeb">
    <w:name w:val="Normal (Web)"/>
    <w:basedOn w:val="Normal"/>
    <w:uiPriority w:val="99"/>
    <w:unhideWhenUsed/>
    <w:rsid w:val="005E619B"/>
    <w:pPr>
      <w:spacing w:before="100" w:beforeAutospacing="1" w:after="100" w:afterAutospacing="1"/>
    </w:pPr>
  </w:style>
  <w:style w:type="table" w:styleId="ListTable6Colorful">
    <w:name w:val="List Table 6 Colorful"/>
    <w:basedOn w:val="TableNormal"/>
    <w:uiPriority w:val="51"/>
    <w:rsid w:val="005E619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rsid w:val="005E619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AF4F66"/>
    <w:rPr>
      <w:b/>
      <w:bCs/>
    </w:rPr>
  </w:style>
  <w:style w:type="table" w:styleId="ListTable2-Accent4">
    <w:name w:val="List Table 2 Accent 4"/>
    <w:basedOn w:val="TableNormal"/>
    <w:uiPriority w:val="47"/>
    <w:rsid w:val="00043E7B"/>
    <w:pPr>
      <w:spacing w:after="0"/>
    </w:pPr>
    <w:tblPr>
      <w:tblStyleRowBandSize w:val="1"/>
      <w:tblStyleColBandSize w:val="1"/>
      <w:tblBorders>
        <w:top w:val="single" w:sz="4" w:space="0" w:color="BDB0E2" w:themeColor="accent4" w:themeTint="99"/>
        <w:bottom w:val="single" w:sz="4" w:space="0" w:color="BDB0E2" w:themeColor="accent4" w:themeTint="99"/>
        <w:insideH w:val="single" w:sz="4" w:space="0" w:color="BDB0E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5" w:themeFill="accent4" w:themeFillTint="33"/>
      </w:tcPr>
    </w:tblStylePr>
    <w:tblStylePr w:type="band1Horz">
      <w:tblPr/>
      <w:tcPr>
        <w:shd w:val="clear" w:color="auto" w:fill="E9E4F5" w:themeFill="accent4" w:themeFillTint="33"/>
      </w:tcPr>
    </w:tblStylePr>
  </w:style>
  <w:style w:type="table" w:styleId="ListTable2-Accent3">
    <w:name w:val="List Table 2 Accent 3"/>
    <w:basedOn w:val="TableNormal"/>
    <w:uiPriority w:val="47"/>
    <w:rsid w:val="00043E7B"/>
    <w:pPr>
      <w:spacing w:after="0"/>
    </w:pPr>
    <w:tblPr>
      <w:tblStyleRowBandSize w:val="1"/>
      <w:tblStyleColBandSize w:val="1"/>
      <w:tblBorders>
        <w:top w:val="single" w:sz="4" w:space="0" w:color="FFB279" w:themeColor="accent3" w:themeTint="99"/>
        <w:bottom w:val="single" w:sz="4" w:space="0" w:color="FFB279" w:themeColor="accent3" w:themeTint="99"/>
        <w:insideH w:val="single" w:sz="4" w:space="0" w:color="FFB27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3" w:themeFillTint="33"/>
      </w:tcPr>
    </w:tblStylePr>
    <w:tblStylePr w:type="band1Horz">
      <w:tblPr/>
      <w:tcPr>
        <w:shd w:val="clear" w:color="auto" w:fill="FFE5D2" w:themeFill="accent3" w:themeFillTint="33"/>
      </w:tcPr>
    </w:tblStylePr>
  </w:style>
  <w:style w:type="table" w:styleId="ListTable1Light-Accent5">
    <w:name w:val="List Table 1 Light Accent 5"/>
    <w:basedOn w:val="TableNormal"/>
    <w:uiPriority w:val="46"/>
    <w:rsid w:val="00043E7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94B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94B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E5" w:themeFill="accent5" w:themeFillTint="33"/>
      </w:tcPr>
    </w:tblStylePr>
    <w:tblStylePr w:type="band1Horz">
      <w:tblPr/>
      <w:tcPr>
        <w:shd w:val="clear" w:color="auto" w:fill="FADBE5" w:themeFill="accent5" w:themeFillTint="33"/>
      </w:tcPr>
    </w:tblStylePr>
  </w:style>
  <w:style w:type="table" w:styleId="GridTable7Colorful">
    <w:name w:val="Grid Table 7 Colorful"/>
    <w:basedOn w:val="TableNormal"/>
    <w:uiPriority w:val="52"/>
    <w:rsid w:val="00043E7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5Dark-Accent4">
    <w:name w:val="Grid Table 5 Dark Accent 4"/>
    <w:basedOn w:val="TableNormal"/>
    <w:uiPriority w:val="50"/>
    <w:rsid w:val="00043E7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4F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7CD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7CD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37CD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7CD0" w:themeFill="accent4"/>
      </w:tcPr>
    </w:tblStylePr>
    <w:tblStylePr w:type="band1Vert">
      <w:tblPr/>
      <w:tcPr>
        <w:shd w:val="clear" w:color="auto" w:fill="D3CAEC" w:themeFill="accent4" w:themeFillTint="66"/>
      </w:tcPr>
    </w:tblStylePr>
    <w:tblStylePr w:type="band1Horz">
      <w:tblPr/>
      <w:tcPr>
        <w:shd w:val="clear" w:color="auto" w:fill="D3CAEC" w:themeFill="accent4" w:themeFillTint="66"/>
      </w:tcPr>
    </w:tblStylePr>
  </w:style>
  <w:style w:type="table" w:styleId="GridTable4-Accent4">
    <w:name w:val="Grid Table 4 Accent 4"/>
    <w:basedOn w:val="TableNormal"/>
    <w:uiPriority w:val="49"/>
    <w:rsid w:val="00043E7B"/>
    <w:pPr>
      <w:spacing w:after="0"/>
    </w:pPr>
    <w:tblPr>
      <w:tblStyleRowBandSize w:val="1"/>
      <w:tblStyleColBandSize w:val="1"/>
      <w:tblBorders>
        <w:top w:val="single" w:sz="4" w:space="0" w:color="BDB0E2" w:themeColor="accent4" w:themeTint="99"/>
        <w:left w:val="single" w:sz="4" w:space="0" w:color="BDB0E2" w:themeColor="accent4" w:themeTint="99"/>
        <w:bottom w:val="single" w:sz="4" w:space="0" w:color="BDB0E2" w:themeColor="accent4" w:themeTint="99"/>
        <w:right w:val="single" w:sz="4" w:space="0" w:color="BDB0E2" w:themeColor="accent4" w:themeTint="99"/>
        <w:insideH w:val="single" w:sz="4" w:space="0" w:color="BDB0E2" w:themeColor="accent4" w:themeTint="99"/>
        <w:insideV w:val="single" w:sz="4" w:space="0" w:color="BDB0E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7CD0" w:themeColor="accent4"/>
          <w:left w:val="single" w:sz="4" w:space="0" w:color="937CD0" w:themeColor="accent4"/>
          <w:bottom w:val="single" w:sz="4" w:space="0" w:color="937CD0" w:themeColor="accent4"/>
          <w:right w:val="single" w:sz="4" w:space="0" w:color="937CD0" w:themeColor="accent4"/>
          <w:insideH w:val="nil"/>
          <w:insideV w:val="nil"/>
        </w:tcBorders>
        <w:shd w:val="clear" w:color="auto" w:fill="937CD0" w:themeFill="accent4"/>
      </w:tcPr>
    </w:tblStylePr>
    <w:tblStylePr w:type="lastRow">
      <w:rPr>
        <w:b/>
        <w:bCs/>
      </w:rPr>
      <w:tblPr/>
      <w:tcPr>
        <w:tcBorders>
          <w:top w:val="double" w:sz="4" w:space="0" w:color="937C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5" w:themeFill="accent4" w:themeFillTint="33"/>
      </w:tcPr>
    </w:tblStylePr>
    <w:tblStylePr w:type="band1Horz">
      <w:tblPr/>
      <w:tcPr>
        <w:shd w:val="clear" w:color="auto" w:fill="E9E4F5" w:themeFill="accent4" w:themeFillTint="33"/>
      </w:tcPr>
    </w:tblStylePr>
  </w:style>
  <w:style w:type="table" w:styleId="GridTable4">
    <w:name w:val="Grid Table 4"/>
    <w:basedOn w:val="TableNormal"/>
    <w:uiPriority w:val="49"/>
    <w:rsid w:val="00043E7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-Accent6">
    <w:name w:val="Grid Table 3 Accent 6"/>
    <w:basedOn w:val="TableNormal"/>
    <w:uiPriority w:val="48"/>
    <w:rsid w:val="00043E7B"/>
    <w:pPr>
      <w:spacing w:after="0"/>
    </w:pPr>
    <w:tblPr>
      <w:tblStyleRowBandSize w:val="1"/>
      <w:tblStyleColBandSize w:val="1"/>
      <w:tblBorders>
        <w:top w:val="single" w:sz="4" w:space="0" w:color="FFD166" w:themeColor="accent6" w:themeTint="99"/>
        <w:left w:val="single" w:sz="4" w:space="0" w:color="FFD166" w:themeColor="accent6" w:themeTint="99"/>
        <w:bottom w:val="single" w:sz="4" w:space="0" w:color="FFD166" w:themeColor="accent6" w:themeTint="99"/>
        <w:right w:val="single" w:sz="4" w:space="0" w:color="FFD166" w:themeColor="accent6" w:themeTint="99"/>
        <w:insideH w:val="single" w:sz="4" w:space="0" w:color="FFD166" w:themeColor="accent6" w:themeTint="99"/>
        <w:insideV w:val="single" w:sz="4" w:space="0" w:color="FFD1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C" w:themeFill="accent6" w:themeFillTint="33"/>
      </w:tcPr>
    </w:tblStylePr>
    <w:tblStylePr w:type="band1Horz">
      <w:tblPr/>
      <w:tcPr>
        <w:shd w:val="clear" w:color="auto" w:fill="FFEFCC" w:themeFill="accent6" w:themeFillTint="33"/>
      </w:tcPr>
    </w:tblStylePr>
    <w:tblStylePr w:type="neCell">
      <w:tblPr/>
      <w:tcPr>
        <w:tcBorders>
          <w:bottom w:val="single" w:sz="4" w:space="0" w:color="FFD166" w:themeColor="accent6" w:themeTint="99"/>
        </w:tcBorders>
      </w:tcPr>
    </w:tblStylePr>
    <w:tblStylePr w:type="nwCell">
      <w:tblPr/>
      <w:tcPr>
        <w:tcBorders>
          <w:bottom w:val="single" w:sz="4" w:space="0" w:color="FFD166" w:themeColor="accent6" w:themeTint="99"/>
        </w:tcBorders>
      </w:tcPr>
    </w:tblStylePr>
    <w:tblStylePr w:type="seCell">
      <w:tblPr/>
      <w:tcPr>
        <w:tcBorders>
          <w:top w:val="single" w:sz="4" w:space="0" w:color="FFD166" w:themeColor="accent6" w:themeTint="99"/>
        </w:tcBorders>
      </w:tcPr>
    </w:tblStylePr>
    <w:tblStylePr w:type="swCell">
      <w:tblPr/>
      <w:tcPr>
        <w:tcBorders>
          <w:top w:val="single" w:sz="4" w:space="0" w:color="FFD166" w:themeColor="accent6" w:themeTint="99"/>
        </w:tcBorders>
      </w:tcPr>
    </w:tblStylePr>
  </w:style>
  <w:style w:type="table" w:styleId="PlainTable2">
    <w:name w:val="Plain Table 2"/>
    <w:basedOn w:val="TableNormal"/>
    <w:uiPriority w:val="41"/>
    <w:rsid w:val="00043E7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0"/>
    <w:rsid w:val="00043E7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2"/>
    <w:rsid w:val="006E543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5"/>
    <w:rsid w:val="006E543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4"/>
    <w:rsid w:val="006E543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6E5434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rsid w:val="006E543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">
    <w:name w:val="Grid Table 2"/>
    <w:basedOn w:val="TableNormal"/>
    <w:uiPriority w:val="47"/>
    <w:rsid w:val="006E543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682D54"/>
    <w:pPr>
      <w:spacing w:after="200"/>
    </w:pPr>
    <w:rPr>
      <w:rFonts w:asciiTheme="minorHAnsi" w:eastAsiaTheme="minorEastAsia" w:hAnsiTheme="minorHAnsi" w:cstheme="minorBidi"/>
      <w:i/>
      <w:iCs/>
      <w:color w:val="231F44" w:themeColor="text2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B64AD0"/>
    <w:pPr>
      <w:spacing w:before="40" w:after="40"/>
      <w:ind w:left="720"/>
      <w:contextualSpacing/>
    </w:pPr>
    <w:rPr>
      <w:rFonts w:asciiTheme="minorHAnsi" w:eastAsiaTheme="minorEastAsia" w:hAnsiTheme="minorHAnsi" w:cstheme="minorBidi"/>
      <w:color w:val="595959" w:themeColor="text1" w:themeTint="A6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797888"/>
    <w:rPr>
      <w:color w:val="42BFE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88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C7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coll\AppData\Roaming\Microsoft\Templates\Event%20planner.dotm" TargetMode="External"/></Relationships>
</file>

<file path=word/theme/theme1.xml><?xml version="1.0" encoding="utf-8"?>
<a:theme xmlns:a="http://schemas.openxmlformats.org/drawingml/2006/main" name="Office Theme">
  <a:themeElements>
    <a:clrScheme name="Event Planner">
      <a:dk1>
        <a:sysClr val="windowText" lastClr="000000"/>
      </a:dk1>
      <a:lt1>
        <a:sysClr val="window" lastClr="FFFFFF"/>
      </a:lt1>
      <a:dk2>
        <a:srgbClr val="231F44"/>
      </a:dk2>
      <a:lt2>
        <a:srgbClr val="F5F2F2"/>
      </a:lt2>
      <a:accent1>
        <a:srgbClr val="42BFEB"/>
      </a:accent1>
      <a:accent2>
        <a:srgbClr val="72D936"/>
      </a:accent2>
      <a:accent3>
        <a:srgbClr val="FF8021"/>
      </a:accent3>
      <a:accent4>
        <a:srgbClr val="937CD0"/>
      </a:accent4>
      <a:accent5>
        <a:srgbClr val="E84D81"/>
      </a:accent5>
      <a:accent6>
        <a:srgbClr val="FFB300"/>
      </a:accent6>
      <a:hlink>
        <a:srgbClr val="42BFEB"/>
      </a:hlink>
      <a:folHlink>
        <a:srgbClr val="937CD0"/>
      </a:folHlink>
    </a:clrScheme>
    <a:fontScheme name="Event Planner">
      <a:majorFont>
        <a:latin typeface="Trebuchet MS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AC66E-FABC-4A36-A4B2-293847610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C:\Users\ncoll\AppData\Roaming\Microsoft\Templates\Event planner.dotm</Template>
  <TotalTime>30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CCPE</dc:creator>
  <cp:keywords/>
  <dc:description/>
  <cp:lastModifiedBy>Sarah Her</cp:lastModifiedBy>
  <cp:revision>10</cp:revision>
  <cp:lastPrinted>2025-08-26T21:23:00Z</cp:lastPrinted>
  <dcterms:created xsi:type="dcterms:W3CDTF">2025-10-22T21:57:00Z</dcterms:created>
  <dcterms:modified xsi:type="dcterms:W3CDTF">2026-06-17T19:49:00Z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95660c02e2538e5f0dd03224df811c35d5147ee8678f272c20d897138a34d2ca</vt:lpwstr>
  </property>
</Properties>
</file>